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7B" w:rsidRPr="00A21569" w:rsidRDefault="00AF457B" w:rsidP="00AF457B">
      <w:pPr>
        <w:jc w:val="center"/>
        <w:rPr>
          <w:rFonts w:cs="Segoe UI"/>
          <w:b/>
          <w:bCs/>
          <w:color w:val="5B9BD5"/>
          <w:sz w:val="20"/>
          <w:szCs w:val="20"/>
        </w:rPr>
      </w:pPr>
      <w:r w:rsidRPr="00A21569">
        <w:rPr>
          <w:rFonts w:cs="Segoe UI"/>
          <w:b/>
          <w:bCs/>
          <w:color w:val="5B9BD5"/>
          <w:sz w:val="20"/>
          <w:szCs w:val="20"/>
        </w:rPr>
        <w:t>DICHIARAZIONE LIBERATORIA PER L’UTILIZZO DELLE IMMAGINI E DEL NOME</w:t>
      </w:r>
    </w:p>
    <w:p w:rsidR="00AF457B" w:rsidRPr="00A21569" w:rsidRDefault="00AF457B" w:rsidP="00AF457B">
      <w:pPr>
        <w:rPr>
          <w:sz w:val="20"/>
          <w:szCs w:val="20"/>
        </w:rPr>
      </w:pPr>
    </w:p>
    <w:p w:rsidR="00AF457B" w:rsidRPr="00A21569" w:rsidRDefault="00AF457B" w:rsidP="00AF457B">
      <w:pPr>
        <w:rPr>
          <w:sz w:val="20"/>
          <w:szCs w:val="20"/>
        </w:rPr>
      </w:pPr>
      <w:r w:rsidRPr="00A21569">
        <w:rPr>
          <w:sz w:val="20"/>
          <w:szCs w:val="20"/>
        </w:rPr>
        <w:t>Il/la sottoscritto/a_____________________</w:t>
      </w:r>
    </w:p>
    <w:p w:rsidR="00AF457B" w:rsidRPr="00A21569" w:rsidRDefault="00AF457B" w:rsidP="00AF457B">
      <w:pPr>
        <w:rPr>
          <w:sz w:val="20"/>
          <w:szCs w:val="20"/>
        </w:rPr>
      </w:pPr>
    </w:p>
    <w:p w:rsidR="00AF457B" w:rsidRPr="00A21569" w:rsidRDefault="00AF457B" w:rsidP="00AF457B">
      <w:pPr>
        <w:rPr>
          <w:sz w:val="20"/>
          <w:szCs w:val="20"/>
        </w:rPr>
      </w:pPr>
      <w:r w:rsidRPr="00A21569">
        <w:rPr>
          <w:sz w:val="20"/>
          <w:szCs w:val="20"/>
        </w:rPr>
        <w:t xml:space="preserve">Nato/ a__________________________  il ______________________                      </w:t>
      </w:r>
    </w:p>
    <w:p w:rsidR="00AF457B" w:rsidRPr="00A21569" w:rsidRDefault="00AF457B" w:rsidP="00AF457B">
      <w:pPr>
        <w:rPr>
          <w:sz w:val="20"/>
          <w:szCs w:val="20"/>
        </w:rPr>
      </w:pPr>
    </w:p>
    <w:p w:rsidR="00AF457B" w:rsidRPr="00A21569" w:rsidRDefault="00AF457B" w:rsidP="00AF457B">
      <w:pPr>
        <w:rPr>
          <w:sz w:val="20"/>
          <w:szCs w:val="20"/>
        </w:rPr>
      </w:pPr>
      <w:r w:rsidRPr="00A21569">
        <w:rPr>
          <w:sz w:val="20"/>
          <w:szCs w:val="20"/>
        </w:rPr>
        <w:t>Residente a  ______________________________________________</w:t>
      </w:r>
    </w:p>
    <w:p w:rsidR="00AF457B" w:rsidRPr="00A21569" w:rsidRDefault="00AF457B" w:rsidP="00AF457B">
      <w:pPr>
        <w:jc w:val="center"/>
        <w:rPr>
          <w:sz w:val="20"/>
          <w:szCs w:val="20"/>
        </w:rPr>
      </w:pPr>
    </w:p>
    <w:p w:rsidR="00AF457B" w:rsidRDefault="00AF457B" w:rsidP="00AF457B">
      <w:pPr>
        <w:jc w:val="center"/>
        <w:rPr>
          <w:sz w:val="20"/>
          <w:szCs w:val="20"/>
        </w:rPr>
      </w:pPr>
      <w:r w:rsidRPr="00A21569">
        <w:rPr>
          <w:sz w:val="20"/>
          <w:szCs w:val="20"/>
        </w:rPr>
        <w:t>AUTORIZZA</w:t>
      </w:r>
    </w:p>
    <w:p w:rsidR="00C42739" w:rsidRPr="00A21569" w:rsidRDefault="00C42739" w:rsidP="00AF457B">
      <w:pPr>
        <w:jc w:val="center"/>
        <w:rPr>
          <w:sz w:val="20"/>
          <w:szCs w:val="20"/>
        </w:rPr>
      </w:pPr>
    </w:p>
    <w:p w:rsidR="00AF457B" w:rsidRPr="00A21569" w:rsidRDefault="00AF457B" w:rsidP="00AF457B">
      <w:pPr>
        <w:jc w:val="both"/>
        <w:rPr>
          <w:sz w:val="20"/>
          <w:szCs w:val="20"/>
        </w:rPr>
      </w:pPr>
      <w:r w:rsidRPr="00A21569">
        <w:rPr>
          <w:sz w:val="20"/>
          <w:szCs w:val="20"/>
        </w:rPr>
        <w:t>La Cooperativa Sociale AEPER con sede legale a Bergamo, in via Rovelli 28/L (di seguito AEPER) nell’ ambito dell’ evento deno</w:t>
      </w:r>
      <w:r w:rsidR="00864CAF">
        <w:rPr>
          <w:sz w:val="20"/>
          <w:szCs w:val="20"/>
        </w:rPr>
        <w:t xml:space="preserve">minato “Spazio </w:t>
      </w:r>
      <w:r w:rsidR="00565902">
        <w:rPr>
          <w:sz w:val="20"/>
          <w:szCs w:val="20"/>
        </w:rPr>
        <w:t>Gioco, Nel Paese dei Balocchi</w:t>
      </w:r>
      <w:bookmarkStart w:id="0" w:name="_GoBack"/>
      <w:bookmarkEnd w:id="0"/>
      <w:r w:rsidR="003A03E6">
        <w:rPr>
          <w:sz w:val="20"/>
          <w:szCs w:val="20"/>
        </w:rPr>
        <w:t xml:space="preserve">” </w:t>
      </w:r>
      <w:r w:rsidR="00C42739">
        <w:rPr>
          <w:sz w:val="20"/>
          <w:szCs w:val="20"/>
        </w:rPr>
        <w:t>a</w:t>
      </w:r>
      <w:r w:rsidRPr="00A21569">
        <w:rPr>
          <w:sz w:val="20"/>
          <w:szCs w:val="20"/>
        </w:rPr>
        <w:t xml:space="preserve"> realizzare alcune immagini fotografiche</w:t>
      </w:r>
      <w:r w:rsidR="00A6258D" w:rsidRPr="00A21569">
        <w:rPr>
          <w:sz w:val="20"/>
          <w:szCs w:val="20"/>
        </w:rPr>
        <w:t xml:space="preserve"> e video ritraenti la propria persona (</w:t>
      </w:r>
      <w:r w:rsidRPr="00A21569">
        <w:rPr>
          <w:sz w:val="20"/>
          <w:szCs w:val="20"/>
        </w:rPr>
        <w:t>di seguito “l’immagine”) nonché a diffonderle e pubblicarle, attraverso tutti i media  e i mezzi che la stessa AEPER riterrà opportuni,  nelle modalità descritte nella presente liberatoria, senza limiti di durata né di territorio (a titolo meramente esemplificativo, ma non esaustivo: a mezzo internet, c</w:t>
      </w:r>
      <w:r w:rsidR="00A6258D" w:rsidRPr="00A21569">
        <w:rPr>
          <w:sz w:val="20"/>
          <w:szCs w:val="20"/>
        </w:rPr>
        <w:t>artaceo , video, affissioni, ect</w:t>
      </w:r>
      <w:r w:rsidRPr="00A21569">
        <w:rPr>
          <w:sz w:val="20"/>
          <w:szCs w:val="20"/>
        </w:rPr>
        <w:t xml:space="preserve">…). </w:t>
      </w:r>
    </w:p>
    <w:p w:rsidR="00A6258D" w:rsidRDefault="00AF457B" w:rsidP="00AF457B">
      <w:pPr>
        <w:jc w:val="center"/>
        <w:rPr>
          <w:sz w:val="20"/>
          <w:szCs w:val="20"/>
        </w:rPr>
      </w:pPr>
      <w:r w:rsidRPr="00A21569">
        <w:rPr>
          <w:sz w:val="20"/>
          <w:szCs w:val="20"/>
        </w:rPr>
        <w:t>VIETA</w:t>
      </w:r>
    </w:p>
    <w:p w:rsidR="00AF457B" w:rsidRPr="00A21569" w:rsidRDefault="00AF457B" w:rsidP="00AF457B">
      <w:pPr>
        <w:jc w:val="both"/>
        <w:rPr>
          <w:sz w:val="20"/>
          <w:szCs w:val="20"/>
        </w:rPr>
      </w:pPr>
      <w:r w:rsidRPr="00A21569">
        <w:rPr>
          <w:sz w:val="20"/>
          <w:szCs w:val="20"/>
        </w:rPr>
        <w:t>L’esposizione dell’immagine qualora rechi pregiudizio all’onore, alla dignità, alla reptazione e al decoro della persona ritratta.</w:t>
      </w:r>
    </w:p>
    <w:p w:rsidR="00AF457B" w:rsidRPr="00A21569" w:rsidRDefault="00AF457B" w:rsidP="00AF457B">
      <w:pPr>
        <w:jc w:val="both"/>
        <w:rPr>
          <w:sz w:val="20"/>
          <w:szCs w:val="20"/>
        </w:rPr>
      </w:pPr>
      <w:r w:rsidRPr="00A21569">
        <w:rPr>
          <w:sz w:val="20"/>
          <w:szCs w:val="20"/>
        </w:rPr>
        <w:t>a) Il/la sottoscritto/a prende espressamente atto ed accetta, fin da ora, che AEPER avrà la facoltà (e non l’obbligo) di realizzare, pubblicare e diffondere l’ immagine, congiuntamente al nominativo del sottoscritto.</w:t>
      </w:r>
    </w:p>
    <w:p w:rsidR="00AF457B" w:rsidRPr="00A21569" w:rsidRDefault="00AF457B" w:rsidP="00AF457B">
      <w:pPr>
        <w:jc w:val="both"/>
        <w:rPr>
          <w:sz w:val="20"/>
          <w:szCs w:val="20"/>
        </w:rPr>
      </w:pPr>
      <w:r w:rsidRPr="00A21569">
        <w:rPr>
          <w:sz w:val="20"/>
          <w:szCs w:val="20"/>
        </w:rPr>
        <w:t xml:space="preserve">b) Il/la sottoscritto/a dichiara, fin da ora, di conoscere </w:t>
      </w:r>
      <w:r w:rsidR="00C42739">
        <w:rPr>
          <w:sz w:val="20"/>
          <w:szCs w:val="20"/>
        </w:rPr>
        <w:t>e di accettare il contesto e l’ambientazione nell’</w:t>
      </w:r>
      <w:r w:rsidRPr="00A21569">
        <w:rPr>
          <w:sz w:val="20"/>
          <w:szCs w:val="20"/>
        </w:rPr>
        <w:t>ambito dei quali l’immagine verrà diffusa e pubblicata.</w:t>
      </w:r>
    </w:p>
    <w:p w:rsidR="00AF457B" w:rsidRPr="00A21569" w:rsidRDefault="00AF457B" w:rsidP="00AF457B">
      <w:pPr>
        <w:jc w:val="both"/>
        <w:rPr>
          <w:sz w:val="20"/>
          <w:szCs w:val="20"/>
        </w:rPr>
      </w:pPr>
      <w:r w:rsidRPr="00A21569">
        <w:rPr>
          <w:sz w:val="20"/>
          <w:szCs w:val="20"/>
        </w:rPr>
        <w:t>c) Il/la sottoscritto/a  trasferisce  a AEPER ,che  accetta, tutti i diritti patrimoniali, anche quelli di proprietà intellettuale e di sfruttamento elettronico dell’ immagine e quelli derivati dalla realizzazione, dalla pubblicazione e dalla diffusione della stessa alle modalità sopra descritte.</w:t>
      </w:r>
    </w:p>
    <w:p w:rsidR="00AF457B" w:rsidRPr="00A21569" w:rsidRDefault="00AF457B" w:rsidP="00AF457B">
      <w:pPr>
        <w:jc w:val="both"/>
        <w:rPr>
          <w:sz w:val="20"/>
          <w:szCs w:val="20"/>
        </w:rPr>
      </w:pPr>
      <w:r w:rsidRPr="00A21569">
        <w:rPr>
          <w:sz w:val="20"/>
          <w:szCs w:val="20"/>
        </w:rPr>
        <w:t>d) Il/la sottoscritto/a riconosce ed accetta, sin da ora, la facoltà di AEPER di rip</w:t>
      </w:r>
      <w:r w:rsidR="00C42739">
        <w:rPr>
          <w:sz w:val="20"/>
          <w:szCs w:val="20"/>
        </w:rPr>
        <w:t>rodurre, elaborare, modificare e stampare l’</w:t>
      </w:r>
      <w:r w:rsidRPr="00A21569">
        <w:rPr>
          <w:sz w:val="20"/>
          <w:szCs w:val="20"/>
        </w:rPr>
        <w:t>immagine in qualsiasi formato ai fini della diffusione e della pubblicazione oggetto della presente liberatoria.</w:t>
      </w:r>
    </w:p>
    <w:p w:rsidR="00AF457B" w:rsidRPr="00A21569" w:rsidRDefault="00AF457B" w:rsidP="00AF457B">
      <w:pPr>
        <w:jc w:val="both"/>
        <w:rPr>
          <w:sz w:val="20"/>
          <w:szCs w:val="20"/>
        </w:rPr>
      </w:pPr>
      <w:r w:rsidRPr="00A21569">
        <w:rPr>
          <w:sz w:val="20"/>
          <w:szCs w:val="20"/>
        </w:rPr>
        <w:t xml:space="preserve">e) Il/la </w:t>
      </w:r>
      <w:r w:rsidR="00A6258D" w:rsidRPr="00A21569">
        <w:rPr>
          <w:sz w:val="20"/>
          <w:szCs w:val="20"/>
        </w:rPr>
        <w:t>Sottoscritto/a accetta che nessun</w:t>
      </w:r>
      <w:r w:rsidRPr="00A21569">
        <w:rPr>
          <w:sz w:val="20"/>
          <w:szCs w:val="20"/>
        </w:rPr>
        <w:t xml:space="preserve"> compenso monetario o di altra natura è previsto a fronte della realizzazione e della utilizzazione dell’ immagine e dichiara, più in generale di non avere alcunché a pretendere nei confronti di AEPER per la proprie partecipazione alla presente iniziativa e per tutto quanto oggetto della presente liberatoria.</w:t>
      </w:r>
    </w:p>
    <w:p w:rsidR="00AF457B" w:rsidRPr="00A21569" w:rsidRDefault="00AF457B" w:rsidP="00AF457B">
      <w:pPr>
        <w:jc w:val="both"/>
        <w:rPr>
          <w:sz w:val="20"/>
          <w:szCs w:val="20"/>
        </w:rPr>
      </w:pPr>
      <w:r w:rsidRPr="00A21569">
        <w:rPr>
          <w:sz w:val="20"/>
          <w:szCs w:val="20"/>
        </w:rPr>
        <w:t>f) Il/la sottoscritto/a manleva e tiene indenne AEPER, sin da ora, da ogni pretesa di terzi che comunque contrasti con le dichiarazioni e garanzia assunte da AEPER con la presente liberatoria.</w:t>
      </w:r>
    </w:p>
    <w:p w:rsidR="00AF457B" w:rsidRDefault="00AF457B" w:rsidP="00A21569">
      <w:pPr>
        <w:jc w:val="both"/>
        <w:rPr>
          <w:sz w:val="20"/>
          <w:szCs w:val="20"/>
        </w:rPr>
      </w:pPr>
      <w:r w:rsidRPr="00A21569">
        <w:rPr>
          <w:sz w:val="20"/>
          <w:szCs w:val="20"/>
        </w:rPr>
        <w:t>g) Il/la sottoscritto/a conferma ,con la sottoscrizione della presente dichiarazione, il proprio consenso al trattamento,</w:t>
      </w:r>
      <w:r w:rsidR="00C42739">
        <w:rPr>
          <w:sz w:val="20"/>
          <w:szCs w:val="20"/>
        </w:rPr>
        <w:t xml:space="preserve"> </w:t>
      </w:r>
      <w:r w:rsidRPr="00A21569">
        <w:rPr>
          <w:sz w:val="20"/>
          <w:szCs w:val="20"/>
        </w:rPr>
        <w:t>alla comunicazione e alla diffusione dei propri dati personali</w:t>
      </w:r>
      <w:r w:rsidR="00C42739">
        <w:rPr>
          <w:sz w:val="20"/>
          <w:szCs w:val="20"/>
        </w:rPr>
        <w:t xml:space="preserve"> </w:t>
      </w:r>
      <w:r w:rsidRPr="00A21569">
        <w:rPr>
          <w:sz w:val="20"/>
          <w:szCs w:val="20"/>
        </w:rPr>
        <w:t>(nome cognome; residenza e delle proprie immagini) forniti</w:t>
      </w:r>
      <w:r w:rsidR="00C42739">
        <w:rPr>
          <w:sz w:val="20"/>
          <w:szCs w:val="20"/>
        </w:rPr>
        <w:t xml:space="preserve"> </w:t>
      </w:r>
      <w:r w:rsidRPr="00A21569">
        <w:rPr>
          <w:sz w:val="20"/>
          <w:szCs w:val="20"/>
        </w:rPr>
        <w:t>per le finalità indicate nell’informativa qui allegata e dichiara, inoltre, di aver avuto piena esaustiva conoscenza del contenuto e delle finalità del predetto trattamento così come previsto dal Decreto Legislativo n. 196/2003 ("Codice in materia di protezione dei dati personali") e successive modifiche e integrazioni ed il regolamento UE 2016/679, nonché dei diritti</w:t>
      </w:r>
      <w:r w:rsidR="00C42739">
        <w:rPr>
          <w:sz w:val="20"/>
          <w:szCs w:val="20"/>
        </w:rPr>
        <w:t xml:space="preserve"> conferiti dalla de</w:t>
      </w:r>
      <w:r w:rsidRPr="00A21569">
        <w:rPr>
          <w:sz w:val="20"/>
          <w:szCs w:val="20"/>
        </w:rPr>
        <w:t>tta legge, a tutela della riservatezza dei propri dati personali, e di aver avuto copia dell’ informativa della detta legge.</w:t>
      </w:r>
    </w:p>
    <w:p w:rsidR="00C42739" w:rsidRPr="00A21569" w:rsidRDefault="00C42739" w:rsidP="00A21569">
      <w:pPr>
        <w:jc w:val="both"/>
        <w:rPr>
          <w:sz w:val="20"/>
          <w:szCs w:val="20"/>
        </w:rPr>
      </w:pPr>
    </w:p>
    <w:p w:rsidR="00AF457B" w:rsidRPr="00A21569" w:rsidRDefault="00AF457B" w:rsidP="00A21569">
      <w:pPr>
        <w:jc w:val="center"/>
        <w:rPr>
          <w:rFonts w:cs="Segoe UI"/>
          <w:sz w:val="20"/>
          <w:szCs w:val="20"/>
        </w:rPr>
      </w:pPr>
      <w:r w:rsidRPr="00A21569">
        <w:rPr>
          <w:rFonts w:cs="Segoe UI"/>
          <w:b/>
          <w:bCs/>
          <w:color w:val="5B9BD5"/>
          <w:sz w:val="20"/>
          <w:szCs w:val="20"/>
        </w:rPr>
        <w:t>INFORMAZIONI SUL TRATTAMENTO DEI DATI PERSONALI</w:t>
      </w:r>
    </w:p>
    <w:p w:rsidR="00AF457B" w:rsidRPr="00A21569" w:rsidRDefault="00AF457B" w:rsidP="00A21569">
      <w:pPr>
        <w:jc w:val="both"/>
        <w:rPr>
          <w:rFonts w:cs="Segoe UI"/>
          <w:b/>
          <w:sz w:val="20"/>
          <w:szCs w:val="20"/>
        </w:rPr>
      </w:pPr>
      <w:r w:rsidRPr="00A21569">
        <w:rPr>
          <w:rFonts w:cs="Segoe UI"/>
          <w:b/>
          <w:sz w:val="20"/>
          <w:szCs w:val="20"/>
        </w:rPr>
        <w:t>PREMESSA</w:t>
      </w:r>
    </w:p>
    <w:p w:rsidR="00AF457B" w:rsidRDefault="00AF457B" w:rsidP="00AF457B">
      <w:pPr>
        <w:spacing w:after="120"/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Informiamo che, in conformità a quanto disposto dal Decreto Legislativo n. 196/2003 ("Codice in materia di protezione dei dati personali") e successive modifiche e integrazioni ed il regolamento UE 2016/679, il trattamento dei dati forniti o comunque in nostro possesso avverrà secondo i principi di correttezza, liceità e trasparenza, nonché nel rispetto della riservatezza e dei vostri diritti.</w:t>
      </w:r>
    </w:p>
    <w:p w:rsidR="00A21569" w:rsidRPr="00A21569" w:rsidRDefault="00A21569" w:rsidP="00AF457B">
      <w:pPr>
        <w:spacing w:after="120"/>
        <w:jc w:val="both"/>
        <w:rPr>
          <w:rFonts w:cs="Segoe UI"/>
          <w:sz w:val="20"/>
          <w:szCs w:val="20"/>
        </w:rPr>
      </w:pPr>
    </w:p>
    <w:p w:rsidR="00AF457B" w:rsidRPr="00A21569" w:rsidRDefault="00AF457B" w:rsidP="00A21569">
      <w:pPr>
        <w:jc w:val="both"/>
        <w:rPr>
          <w:rFonts w:cs="Segoe UI"/>
          <w:b/>
          <w:sz w:val="20"/>
          <w:szCs w:val="20"/>
        </w:rPr>
      </w:pPr>
      <w:r w:rsidRPr="00A21569">
        <w:rPr>
          <w:rFonts w:cs="Segoe UI"/>
          <w:b/>
          <w:sz w:val="20"/>
          <w:szCs w:val="20"/>
        </w:rPr>
        <w:t xml:space="preserve">TITOLARE E RESPONSABILE DEL TRATTAMENTO </w:t>
      </w:r>
    </w:p>
    <w:p w:rsidR="00AF457B" w:rsidRPr="00A21569" w:rsidRDefault="00AF457B" w:rsidP="00A21569">
      <w:pPr>
        <w:jc w:val="both"/>
        <w:rPr>
          <w:rFonts w:cs="Segoe UI"/>
          <w:bCs/>
          <w:sz w:val="20"/>
          <w:szCs w:val="20"/>
        </w:rPr>
      </w:pPr>
      <w:r w:rsidRPr="00A21569">
        <w:rPr>
          <w:rFonts w:cs="Segoe UI"/>
          <w:bCs/>
          <w:sz w:val="20"/>
          <w:szCs w:val="20"/>
        </w:rPr>
        <w:lastRenderedPageBreak/>
        <w:t xml:space="preserve">Titolare del trattamento è la COOPERATIVA SOCIALE A.E.P.E.R. – Via Rovelli, 28/L – 24125 Bergamo. </w:t>
      </w:r>
    </w:p>
    <w:p w:rsidR="00AF457B" w:rsidRPr="00A21569" w:rsidRDefault="00AF457B" w:rsidP="00A21569">
      <w:pPr>
        <w:jc w:val="both"/>
        <w:rPr>
          <w:rFonts w:cs="Segoe UI"/>
          <w:b/>
          <w:sz w:val="20"/>
          <w:szCs w:val="20"/>
        </w:rPr>
      </w:pPr>
      <w:r w:rsidRPr="00A21569">
        <w:rPr>
          <w:rFonts w:cs="Segoe UI"/>
          <w:b/>
          <w:sz w:val="20"/>
          <w:szCs w:val="20"/>
        </w:rPr>
        <w:t>TIPOLOGIA DEI DATI TRATTATI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Informiamo che oggetto del trattamento sono i dati personali, comuni e sensibili r</w:t>
      </w:r>
      <w:r w:rsidR="00525676">
        <w:rPr>
          <w:rFonts w:cs="Segoe UI"/>
          <w:sz w:val="20"/>
          <w:szCs w:val="20"/>
        </w:rPr>
        <w:t>accolti durante l’iniziativa.</w:t>
      </w:r>
    </w:p>
    <w:p w:rsidR="00AF457B" w:rsidRPr="00A21569" w:rsidRDefault="00AF457B" w:rsidP="00A21569">
      <w:pPr>
        <w:jc w:val="both"/>
        <w:rPr>
          <w:rFonts w:cs="Segoe UI"/>
          <w:b/>
          <w:sz w:val="20"/>
          <w:szCs w:val="20"/>
        </w:rPr>
      </w:pPr>
      <w:r w:rsidRPr="00A21569">
        <w:rPr>
          <w:rFonts w:cs="Segoe UI"/>
          <w:b/>
          <w:sz w:val="20"/>
          <w:szCs w:val="20"/>
        </w:rPr>
        <w:t>FINALITÀ DEL TRATTAMENTO</w:t>
      </w:r>
    </w:p>
    <w:p w:rsidR="00AF457B" w:rsidRPr="00A21569" w:rsidRDefault="00AF457B" w:rsidP="00A21569">
      <w:pPr>
        <w:tabs>
          <w:tab w:val="left" w:pos="1418"/>
        </w:tabs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I dati che Le verranno richiesti saranno trattati per il raggiungimento delle seguenti finalità:</w:t>
      </w:r>
    </w:p>
    <w:p w:rsidR="00AF457B" w:rsidRPr="00A21569" w:rsidRDefault="00AF457B" w:rsidP="00A21569">
      <w:pPr>
        <w:numPr>
          <w:ilvl w:val="0"/>
          <w:numId w:val="1"/>
        </w:numPr>
        <w:tabs>
          <w:tab w:val="left" w:pos="-1418"/>
          <w:tab w:val="left" w:pos="142"/>
          <w:tab w:val="left" w:pos="1418"/>
          <w:tab w:val="left" w:pos="4320"/>
          <w:tab w:val="left" w:pos="9360"/>
        </w:tabs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Promozione dei servizi e dei progetti della Cooperativa AEPER.</w:t>
      </w:r>
    </w:p>
    <w:p w:rsidR="00AF457B" w:rsidRPr="00A21569" w:rsidRDefault="00AF457B" w:rsidP="00A21569">
      <w:pPr>
        <w:numPr>
          <w:ilvl w:val="0"/>
          <w:numId w:val="1"/>
        </w:numPr>
        <w:tabs>
          <w:tab w:val="left" w:pos="-1418"/>
          <w:tab w:val="left" w:pos="142"/>
          <w:tab w:val="left" w:pos="1418"/>
          <w:tab w:val="left" w:pos="4320"/>
          <w:tab w:val="left" w:pos="9360"/>
        </w:tabs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 xml:space="preserve">Sensibilizzazione di temi specifici attraverso campagne di comunicazione.    </w:t>
      </w:r>
    </w:p>
    <w:p w:rsidR="00AF457B" w:rsidRPr="00A21569" w:rsidRDefault="00AF457B" w:rsidP="00A21569">
      <w:pPr>
        <w:jc w:val="both"/>
        <w:rPr>
          <w:rFonts w:cs="Segoe UI"/>
          <w:b/>
          <w:sz w:val="20"/>
          <w:szCs w:val="20"/>
        </w:rPr>
      </w:pPr>
      <w:r w:rsidRPr="00A21569">
        <w:rPr>
          <w:rFonts w:cs="Segoe UI"/>
          <w:b/>
          <w:sz w:val="20"/>
          <w:szCs w:val="20"/>
        </w:rPr>
        <w:t>MODALITÀ DEL TRATTAMENTO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Informiamo che il trattamento dei dati personali è effettuato sia in formato cartaceo sia mediante l’utilizzo di strumenti elettronici sia su supporti fisici, sia in cloud, e comprenderà, nel rispetto delle disposizioni di legge e delle cautele necessarie a garantire la sicurezza dei dati stessi.</w:t>
      </w:r>
    </w:p>
    <w:p w:rsidR="00AF457B" w:rsidRPr="00A21569" w:rsidRDefault="00AF457B" w:rsidP="00A21569">
      <w:pPr>
        <w:jc w:val="both"/>
        <w:rPr>
          <w:rFonts w:cs="Segoe UI"/>
          <w:b/>
          <w:sz w:val="20"/>
          <w:szCs w:val="20"/>
        </w:rPr>
      </w:pPr>
      <w:r w:rsidRPr="00A21569">
        <w:rPr>
          <w:rFonts w:cs="Segoe UI"/>
          <w:b/>
          <w:sz w:val="20"/>
          <w:szCs w:val="20"/>
        </w:rPr>
        <w:t xml:space="preserve">DIFFUSIONE 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sz w:val="20"/>
          <w:szCs w:val="20"/>
        </w:rPr>
        <w:t>I dati personali da Lei messi a disposizione non saranno oggetto di diffusione senza previa autorizzazione.</w:t>
      </w:r>
    </w:p>
    <w:p w:rsidR="00AF457B" w:rsidRPr="00A21569" w:rsidRDefault="00AF457B" w:rsidP="00A21569">
      <w:pPr>
        <w:jc w:val="both"/>
        <w:rPr>
          <w:rFonts w:cs="Segoe UI"/>
          <w:b/>
          <w:sz w:val="20"/>
          <w:szCs w:val="20"/>
        </w:rPr>
      </w:pPr>
      <w:r w:rsidRPr="00A21569">
        <w:rPr>
          <w:rFonts w:cs="Segoe UI"/>
          <w:b/>
          <w:sz w:val="20"/>
          <w:szCs w:val="20"/>
        </w:rPr>
        <w:t xml:space="preserve">ESISTENZA DI PROCESSI DECISIONALI AUTOMATIZZATI 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Informiamo gli interessati che la Cooperativa non utilizza processi decisionali automatizzati.</w:t>
      </w:r>
    </w:p>
    <w:p w:rsidR="00AF457B" w:rsidRPr="00A21569" w:rsidRDefault="00AF457B" w:rsidP="00A21569">
      <w:pPr>
        <w:jc w:val="both"/>
        <w:rPr>
          <w:rFonts w:cs="Segoe UI"/>
          <w:b/>
          <w:sz w:val="20"/>
          <w:szCs w:val="20"/>
        </w:rPr>
      </w:pPr>
      <w:r w:rsidRPr="00A21569">
        <w:rPr>
          <w:rFonts w:cs="Segoe UI"/>
          <w:b/>
          <w:sz w:val="20"/>
          <w:szCs w:val="20"/>
        </w:rPr>
        <w:t>TRASFERIMENTO DI DATI ALL’ESTERO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La Cooperativa Sociale AEPER non trasferisce dati in Paesi terzi.</w:t>
      </w:r>
    </w:p>
    <w:p w:rsidR="00AF457B" w:rsidRPr="00A21569" w:rsidRDefault="00AF457B" w:rsidP="00A21569">
      <w:pPr>
        <w:jc w:val="both"/>
        <w:rPr>
          <w:rFonts w:cs="Segoe UI"/>
          <w:b/>
          <w:sz w:val="20"/>
          <w:szCs w:val="20"/>
        </w:rPr>
      </w:pPr>
      <w:r w:rsidRPr="00A21569">
        <w:rPr>
          <w:rFonts w:cs="Segoe UI"/>
          <w:b/>
          <w:sz w:val="20"/>
          <w:szCs w:val="20"/>
        </w:rPr>
        <w:t xml:space="preserve">DIRITTI DEGLI INTERESSATI 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La cooperativa sociale AEPER garantisce agli interessati l'esercizio dei seguenti diritti: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-</w:t>
      </w:r>
      <w:r w:rsidRPr="00A21569">
        <w:rPr>
          <w:rFonts w:cs="Segoe UI"/>
          <w:sz w:val="20"/>
          <w:szCs w:val="20"/>
        </w:rPr>
        <w:tab/>
        <w:t xml:space="preserve">di accesso ai dati personali (art. 15) il diritto di rettifica(art.16) 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-</w:t>
      </w:r>
      <w:r w:rsidRPr="00A21569">
        <w:rPr>
          <w:rFonts w:cs="Segoe UI"/>
          <w:sz w:val="20"/>
          <w:szCs w:val="20"/>
        </w:rPr>
        <w:tab/>
        <w:t>alla cancellazione (art. 17)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-</w:t>
      </w:r>
      <w:r w:rsidRPr="00A21569">
        <w:rPr>
          <w:rFonts w:cs="Segoe UI"/>
          <w:sz w:val="20"/>
          <w:szCs w:val="20"/>
        </w:rPr>
        <w:tab/>
        <w:t xml:space="preserve">alla limitazione del trattamento dei dati personali (art. 18) 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-</w:t>
      </w:r>
      <w:r w:rsidRPr="00A21569">
        <w:rPr>
          <w:rFonts w:cs="Segoe UI"/>
          <w:sz w:val="20"/>
          <w:szCs w:val="20"/>
        </w:rPr>
        <w:tab/>
        <w:t>alla portabilità dei dati personali (art. 20)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-</w:t>
      </w:r>
      <w:r w:rsidRPr="00A21569">
        <w:rPr>
          <w:rFonts w:cs="Segoe UI"/>
          <w:sz w:val="20"/>
          <w:szCs w:val="20"/>
        </w:rPr>
        <w:tab/>
        <w:t>di opposizione (art.21)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-</w:t>
      </w:r>
      <w:r w:rsidRPr="00A21569">
        <w:rPr>
          <w:rFonts w:cs="Segoe UI"/>
          <w:sz w:val="20"/>
          <w:szCs w:val="20"/>
        </w:rPr>
        <w:tab/>
        <w:t xml:space="preserve">a non essere sottoposto ad una decisione automatizzata (art.22) 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>-</w:t>
      </w:r>
      <w:r w:rsidRPr="00A21569">
        <w:rPr>
          <w:rFonts w:cs="Segoe UI"/>
          <w:sz w:val="20"/>
          <w:szCs w:val="20"/>
        </w:rPr>
        <w:tab/>
        <w:t>di proporre reclamo ad un’autorità di controllo.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  <w:r w:rsidRPr="00A21569">
        <w:rPr>
          <w:rFonts w:cs="Segoe UI"/>
          <w:sz w:val="20"/>
          <w:szCs w:val="20"/>
        </w:rPr>
        <w:t xml:space="preserve">Per ogni questione avente ad oggetto la protezione dei dati personali e/o l’esercizio dei diritti sopra elencati potrà scrivere a </w:t>
      </w:r>
      <w:r w:rsidRPr="00A21569">
        <w:rPr>
          <w:rStyle w:val="Collegamentoipertestuale"/>
          <w:rFonts w:cs="Segoe UI"/>
          <w:sz w:val="20"/>
          <w:szCs w:val="20"/>
        </w:rPr>
        <w:t>privacy@aeper.it</w:t>
      </w:r>
    </w:p>
    <w:p w:rsidR="00AF457B" w:rsidRPr="00A21569" w:rsidRDefault="00AF457B" w:rsidP="00A21569">
      <w:pPr>
        <w:jc w:val="both"/>
        <w:rPr>
          <w:rFonts w:cs="Segoe UI"/>
          <w:sz w:val="20"/>
          <w:szCs w:val="20"/>
        </w:rPr>
      </w:pPr>
    </w:p>
    <w:p w:rsidR="00AF457B" w:rsidRPr="00A21569" w:rsidRDefault="00AF457B" w:rsidP="00A21569">
      <w:pPr>
        <w:jc w:val="both"/>
        <w:rPr>
          <w:rFonts w:cs="Segoe UI"/>
          <w:b/>
          <w:sz w:val="20"/>
          <w:szCs w:val="20"/>
        </w:rPr>
      </w:pPr>
      <w:r w:rsidRPr="00A21569">
        <w:rPr>
          <w:rFonts w:cs="Segoe UI"/>
          <w:b/>
          <w:sz w:val="20"/>
          <w:szCs w:val="20"/>
        </w:rPr>
        <w:t>PERIODO DI CONSERVAZIONE</w:t>
      </w:r>
    </w:p>
    <w:p w:rsidR="00AF457B" w:rsidRPr="00A21569" w:rsidRDefault="00AF457B" w:rsidP="00A21569">
      <w:pPr>
        <w:jc w:val="both"/>
        <w:rPr>
          <w:sz w:val="20"/>
          <w:szCs w:val="20"/>
        </w:rPr>
      </w:pPr>
      <w:r w:rsidRPr="00A21569">
        <w:rPr>
          <w:rFonts w:cs="Segoe UI"/>
          <w:sz w:val="20"/>
          <w:szCs w:val="20"/>
        </w:rPr>
        <w:t>I suoi dati saranno conservati per tutta la durata del periodo necessario per ottemperare alle norme di legge.</w:t>
      </w:r>
    </w:p>
    <w:p w:rsidR="00AF457B" w:rsidRPr="00A21569" w:rsidRDefault="00AF457B" w:rsidP="00A21569">
      <w:pPr>
        <w:jc w:val="center"/>
        <w:rPr>
          <w:sz w:val="20"/>
          <w:szCs w:val="20"/>
        </w:rPr>
      </w:pPr>
      <w:r w:rsidRPr="00A21569">
        <w:rPr>
          <w:sz w:val="20"/>
          <w:szCs w:val="20"/>
        </w:rPr>
        <w:t>***</w:t>
      </w:r>
    </w:p>
    <w:p w:rsidR="00AF457B" w:rsidRPr="00A21569" w:rsidRDefault="00AF457B" w:rsidP="00A21569">
      <w:pPr>
        <w:jc w:val="both"/>
        <w:rPr>
          <w:b/>
          <w:sz w:val="20"/>
          <w:szCs w:val="20"/>
        </w:rPr>
      </w:pPr>
      <w:r w:rsidRPr="00A21569">
        <w:rPr>
          <w:sz w:val="20"/>
          <w:szCs w:val="20"/>
        </w:rPr>
        <w:t xml:space="preserve">Per accettazione e ricevuta. </w:t>
      </w:r>
    </w:p>
    <w:p w:rsidR="00AF457B" w:rsidRPr="00A21569" w:rsidRDefault="00AF457B" w:rsidP="00A21569">
      <w:pPr>
        <w:jc w:val="both"/>
        <w:rPr>
          <w:b/>
          <w:sz w:val="20"/>
          <w:szCs w:val="20"/>
        </w:rPr>
      </w:pPr>
    </w:p>
    <w:p w:rsidR="00AF457B" w:rsidRDefault="00AF457B" w:rsidP="00A21569">
      <w:pPr>
        <w:jc w:val="both"/>
        <w:rPr>
          <w:b/>
          <w:sz w:val="20"/>
          <w:szCs w:val="20"/>
        </w:rPr>
      </w:pPr>
      <w:r w:rsidRPr="00A21569">
        <w:rPr>
          <w:b/>
          <w:sz w:val="20"/>
          <w:szCs w:val="20"/>
        </w:rPr>
        <w:t>Firma</w:t>
      </w:r>
      <w:r w:rsidR="005A5110">
        <w:rPr>
          <w:b/>
          <w:sz w:val="20"/>
          <w:szCs w:val="20"/>
        </w:rPr>
        <w:t xml:space="preserve"> mamma</w:t>
      </w:r>
      <w:r w:rsidRPr="00A21569">
        <w:rPr>
          <w:b/>
          <w:sz w:val="20"/>
          <w:szCs w:val="20"/>
        </w:rPr>
        <w:t xml:space="preserve"> __________________________ </w:t>
      </w:r>
      <w:r w:rsidR="005A5110">
        <w:rPr>
          <w:b/>
          <w:sz w:val="20"/>
          <w:szCs w:val="20"/>
        </w:rPr>
        <w:t>__</w:t>
      </w:r>
    </w:p>
    <w:p w:rsidR="005A5110" w:rsidRDefault="005A5110" w:rsidP="00A21569">
      <w:pPr>
        <w:jc w:val="both"/>
        <w:rPr>
          <w:b/>
          <w:sz w:val="20"/>
          <w:szCs w:val="20"/>
        </w:rPr>
      </w:pPr>
    </w:p>
    <w:p w:rsidR="005A5110" w:rsidRPr="00A21569" w:rsidRDefault="005A5110" w:rsidP="00A215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Firma papà________________________________</w:t>
      </w:r>
    </w:p>
    <w:p w:rsidR="00AF457B" w:rsidRPr="00A21569" w:rsidRDefault="00AF457B" w:rsidP="00A21569">
      <w:pPr>
        <w:jc w:val="both"/>
        <w:rPr>
          <w:b/>
          <w:sz w:val="20"/>
          <w:szCs w:val="20"/>
        </w:rPr>
      </w:pPr>
    </w:p>
    <w:p w:rsidR="00AF457B" w:rsidRPr="00A21569" w:rsidRDefault="00AF457B" w:rsidP="00A21569">
      <w:pPr>
        <w:jc w:val="both"/>
        <w:rPr>
          <w:b/>
          <w:sz w:val="20"/>
          <w:szCs w:val="20"/>
        </w:rPr>
      </w:pPr>
      <w:r w:rsidRPr="00A21569">
        <w:rPr>
          <w:b/>
          <w:sz w:val="20"/>
          <w:szCs w:val="20"/>
        </w:rPr>
        <w:t>Luogo e data   __________________,_________________</w:t>
      </w:r>
      <w:r w:rsidRPr="00A21569">
        <w:rPr>
          <w:b/>
          <w:sz w:val="20"/>
          <w:szCs w:val="20"/>
        </w:rPr>
        <w:tab/>
      </w:r>
    </w:p>
    <w:p w:rsidR="00AF457B" w:rsidRPr="00A21569" w:rsidRDefault="00AF457B" w:rsidP="00A21569">
      <w:pPr>
        <w:jc w:val="both"/>
        <w:rPr>
          <w:sz w:val="20"/>
          <w:szCs w:val="20"/>
        </w:rPr>
      </w:pPr>
    </w:p>
    <w:p w:rsidR="00AF457B" w:rsidRPr="00A21569" w:rsidRDefault="00AF457B" w:rsidP="00AF457B">
      <w:pPr>
        <w:jc w:val="both"/>
        <w:rPr>
          <w:sz w:val="20"/>
          <w:szCs w:val="20"/>
        </w:rPr>
      </w:pPr>
    </w:p>
    <w:p w:rsidR="00AF457B" w:rsidRPr="00A21569" w:rsidRDefault="00AF457B" w:rsidP="00AF457B">
      <w:pPr>
        <w:jc w:val="both"/>
        <w:rPr>
          <w:b/>
          <w:sz w:val="20"/>
          <w:szCs w:val="20"/>
        </w:rPr>
      </w:pPr>
      <w:r w:rsidRPr="00A21569">
        <w:rPr>
          <w:b/>
          <w:sz w:val="20"/>
          <w:szCs w:val="20"/>
        </w:rPr>
        <w:t>(Da compilare solo in caso di soggetto minorenne)</w:t>
      </w:r>
    </w:p>
    <w:p w:rsidR="00AF457B" w:rsidRPr="00A21569" w:rsidRDefault="00AF457B" w:rsidP="00AF457B">
      <w:pPr>
        <w:jc w:val="both"/>
        <w:rPr>
          <w:sz w:val="20"/>
          <w:szCs w:val="20"/>
        </w:rPr>
      </w:pPr>
      <w:r w:rsidRPr="00A21569">
        <w:rPr>
          <w:sz w:val="20"/>
          <w:szCs w:val="20"/>
        </w:rPr>
        <w:t>*Per accettazione e ricevuta in caso di soggetto minorenne il sottoscritto ______________________ in qualità di:</w:t>
      </w:r>
    </w:p>
    <w:p w:rsidR="00AF457B" w:rsidRPr="00A21569" w:rsidRDefault="00AF457B" w:rsidP="00AF457B">
      <w:pPr>
        <w:jc w:val="both"/>
        <w:rPr>
          <w:sz w:val="20"/>
          <w:szCs w:val="20"/>
        </w:rPr>
      </w:pPr>
    </w:p>
    <w:p w:rsidR="00AF457B" w:rsidRPr="00A21569" w:rsidRDefault="00AF457B" w:rsidP="00AF457B">
      <w:pPr>
        <w:pStyle w:val="Paragrafoelenco"/>
        <w:numPr>
          <w:ilvl w:val="0"/>
          <w:numId w:val="2"/>
        </w:numPr>
        <w:rPr>
          <w:rFonts w:asciiTheme="minorHAnsi" w:hAnsiTheme="minorHAnsi"/>
          <w:sz w:val="20"/>
        </w:rPr>
      </w:pPr>
      <w:r w:rsidRPr="00A21569">
        <w:rPr>
          <w:rFonts w:asciiTheme="minorHAnsi" w:hAnsiTheme="minorHAnsi"/>
          <w:sz w:val="20"/>
        </w:rPr>
        <w:t>Genitore</w:t>
      </w:r>
    </w:p>
    <w:p w:rsidR="00AF457B" w:rsidRPr="00A21569" w:rsidRDefault="00AF457B" w:rsidP="00AF457B">
      <w:pPr>
        <w:pStyle w:val="Paragrafoelenco"/>
        <w:numPr>
          <w:ilvl w:val="0"/>
          <w:numId w:val="2"/>
        </w:numPr>
        <w:rPr>
          <w:rFonts w:asciiTheme="minorHAnsi" w:hAnsiTheme="minorHAnsi"/>
          <w:sz w:val="20"/>
        </w:rPr>
      </w:pPr>
      <w:r w:rsidRPr="00A21569">
        <w:rPr>
          <w:rFonts w:asciiTheme="minorHAnsi" w:hAnsiTheme="minorHAnsi"/>
          <w:sz w:val="20"/>
        </w:rPr>
        <w:t>Rappresentante dell’Ente Affidatario</w:t>
      </w:r>
    </w:p>
    <w:p w:rsidR="00AF457B" w:rsidRPr="00A21569" w:rsidRDefault="00AF457B" w:rsidP="00AF457B">
      <w:pPr>
        <w:pStyle w:val="Paragrafoelenco"/>
        <w:numPr>
          <w:ilvl w:val="0"/>
          <w:numId w:val="2"/>
        </w:numPr>
        <w:rPr>
          <w:rFonts w:asciiTheme="minorHAnsi" w:hAnsiTheme="minorHAnsi"/>
          <w:sz w:val="20"/>
        </w:rPr>
      </w:pPr>
      <w:r w:rsidRPr="00A21569">
        <w:rPr>
          <w:rFonts w:asciiTheme="minorHAnsi" w:hAnsiTheme="minorHAnsi"/>
          <w:sz w:val="20"/>
        </w:rPr>
        <w:t>Tutore</w:t>
      </w:r>
    </w:p>
    <w:p w:rsidR="00AF457B" w:rsidRPr="00A21569" w:rsidRDefault="00AF457B" w:rsidP="00AF457B">
      <w:pPr>
        <w:pStyle w:val="Paragrafoelenco"/>
        <w:numPr>
          <w:ilvl w:val="0"/>
          <w:numId w:val="2"/>
        </w:numPr>
        <w:rPr>
          <w:rFonts w:asciiTheme="minorHAnsi" w:hAnsiTheme="minorHAnsi"/>
          <w:sz w:val="20"/>
        </w:rPr>
      </w:pPr>
      <w:r w:rsidRPr="00A21569">
        <w:rPr>
          <w:rFonts w:asciiTheme="minorHAnsi" w:hAnsiTheme="minorHAnsi"/>
          <w:sz w:val="20"/>
        </w:rPr>
        <w:t xml:space="preserve">Famiglia Affidataria </w:t>
      </w:r>
    </w:p>
    <w:p w:rsidR="00AF457B" w:rsidRPr="00A21569" w:rsidRDefault="00AF457B" w:rsidP="00AF457B">
      <w:pPr>
        <w:pStyle w:val="Paragrafoelenco"/>
        <w:numPr>
          <w:ilvl w:val="0"/>
          <w:numId w:val="2"/>
        </w:numPr>
        <w:rPr>
          <w:rFonts w:asciiTheme="minorHAnsi" w:hAnsiTheme="minorHAnsi"/>
          <w:sz w:val="20"/>
        </w:rPr>
      </w:pPr>
      <w:r w:rsidRPr="00A21569">
        <w:rPr>
          <w:rFonts w:asciiTheme="minorHAnsi" w:hAnsiTheme="minorHAnsi"/>
          <w:sz w:val="20"/>
        </w:rPr>
        <w:t>altro _____________________</w:t>
      </w:r>
    </w:p>
    <w:p w:rsidR="00AF457B" w:rsidRPr="00A21569" w:rsidRDefault="00AF457B" w:rsidP="00AF457B">
      <w:pPr>
        <w:jc w:val="both"/>
        <w:rPr>
          <w:sz w:val="20"/>
          <w:szCs w:val="20"/>
        </w:rPr>
      </w:pPr>
    </w:p>
    <w:p w:rsidR="00AF457B" w:rsidRPr="00A21569" w:rsidRDefault="00AF457B" w:rsidP="00AF457B">
      <w:pPr>
        <w:jc w:val="both"/>
        <w:rPr>
          <w:b/>
          <w:sz w:val="20"/>
          <w:szCs w:val="20"/>
        </w:rPr>
      </w:pPr>
      <w:r w:rsidRPr="00A21569">
        <w:rPr>
          <w:b/>
          <w:sz w:val="20"/>
          <w:szCs w:val="20"/>
        </w:rPr>
        <w:t xml:space="preserve">Firma __________________________ </w:t>
      </w:r>
    </w:p>
    <w:p w:rsidR="00AF457B" w:rsidRDefault="00AF457B" w:rsidP="00AF457B">
      <w:pPr>
        <w:jc w:val="both"/>
        <w:rPr>
          <w:b/>
          <w:sz w:val="20"/>
          <w:szCs w:val="20"/>
        </w:rPr>
      </w:pPr>
    </w:p>
    <w:p w:rsidR="005A5110" w:rsidRPr="00A21569" w:rsidRDefault="005A5110" w:rsidP="00AF457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Firma papà______________________</w:t>
      </w:r>
    </w:p>
    <w:p w:rsidR="00D56783" w:rsidRPr="005A5110" w:rsidRDefault="00AF457B" w:rsidP="005A5110">
      <w:pPr>
        <w:jc w:val="both"/>
        <w:rPr>
          <w:b/>
          <w:sz w:val="20"/>
          <w:szCs w:val="20"/>
        </w:rPr>
      </w:pPr>
      <w:r w:rsidRPr="00A21569">
        <w:rPr>
          <w:b/>
          <w:sz w:val="20"/>
          <w:szCs w:val="20"/>
        </w:rPr>
        <w:t>Luogo e data   __________________,_________________</w:t>
      </w:r>
      <w:r w:rsidRPr="00A21569">
        <w:rPr>
          <w:b/>
          <w:sz w:val="20"/>
          <w:szCs w:val="20"/>
        </w:rPr>
        <w:tab/>
      </w:r>
    </w:p>
    <w:sectPr w:rsidR="00D56783" w:rsidRPr="005A5110" w:rsidSect="00A21569">
      <w:headerReference w:type="default" r:id="rId8"/>
      <w:headerReference w:type="first" r:id="rId9"/>
      <w:footerReference w:type="first" r:id="rId10"/>
      <w:pgSz w:w="11900" w:h="16840"/>
      <w:pgMar w:top="1134" w:right="1134" w:bottom="85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AEE" w:rsidRDefault="009B1AEE" w:rsidP="00D74770">
      <w:r>
        <w:separator/>
      </w:r>
    </w:p>
  </w:endnote>
  <w:endnote w:type="continuationSeparator" w:id="0">
    <w:p w:rsidR="009B1AEE" w:rsidRDefault="009B1AEE" w:rsidP="00D7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BB" w:rsidRDefault="00FF3EBB" w:rsidP="00FF3EB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16" w:lineRule="auto"/>
      <w:rPr>
        <w:rFonts w:ascii="Avenir Heavy" w:hAnsi="Avenir Heavy" w:cs="Avenir Heavy"/>
        <w:b/>
        <w:bCs/>
        <w:color w:val="1D1D1D"/>
        <w:sz w:val="14"/>
        <w:szCs w:val="14"/>
      </w:rPr>
    </w:pPr>
    <w:r>
      <w:rPr>
        <w:rFonts w:ascii="Avenir Book" w:hAnsi="Avenir Book" w:cs="Avenir Book"/>
        <w:noProof/>
        <w:color w:val="1D1D1D"/>
        <w:sz w:val="14"/>
        <w:szCs w:val="14"/>
        <w:lang w:eastAsia="it-IT"/>
      </w:rPr>
      <w:drawing>
        <wp:inline distT="0" distB="0" distL="0" distR="0" wp14:anchorId="497CA372" wp14:editId="4D972787">
          <wp:extent cx="6116320" cy="64770"/>
          <wp:effectExtent l="0" t="0" r="5080" b="11430"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6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3EBB" w:rsidRDefault="00FF3EBB" w:rsidP="00FF3EB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16" w:lineRule="auto"/>
      <w:rPr>
        <w:rFonts w:ascii="Avenir Heavy" w:hAnsi="Avenir Heavy" w:cs="Avenir Heavy"/>
        <w:b/>
        <w:bCs/>
        <w:color w:val="1D1D1D"/>
        <w:sz w:val="14"/>
        <w:szCs w:val="14"/>
      </w:rPr>
    </w:pPr>
  </w:p>
  <w:p w:rsidR="00FF3EBB" w:rsidRPr="00A94834" w:rsidRDefault="00A21569" w:rsidP="00FF3EB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cs="Avenir Heavy"/>
        <w:b/>
        <w:bCs/>
        <w:color w:val="1D1D1D"/>
        <w:sz w:val="16"/>
        <w:szCs w:val="16"/>
      </w:rPr>
    </w:pPr>
    <w:r>
      <w:rPr>
        <w:rFonts w:cs="Avenir Book"/>
        <w:noProof/>
        <w:color w:val="1D1D1D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4822190</wp:posOffset>
              </wp:positionH>
              <wp:positionV relativeFrom="paragraph">
                <wp:posOffset>25400</wp:posOffset>
              </wp:positionV>
              <wp:extent cx="1828800" cy="342900"/>
              <wp:effectExtent l="0" t="0" r="0" b="0"/>
              <wp:wrapNone/>
              <wp:docPr id="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3EBB" w:rsidRDefault="00FF3EBB" w:rsidP="00FF3EBB">
                          <w:r>
                            <w:rPr>
                              <w:rFonts w:ascii="Avenir Book" w:hAnsi="Avenir Book" w:cs="Avenir Book"/>
                              <w:color w:val="313131"/>
                              <w:sz w:val="14"/>
                              <w:szCs w:val="14"/>
                            </w:rPr>
                            <w:t>Aderente a: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379.7pt;margin-top:2pt;width:2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" filled="f" stroked="f">
              <v:path arrowok="t"/>
              <v:textbox>
                <w:txbxContent>
                  <w:p w:rsidR="00FF3EBB" w:rsidRDefault="00FF3EBB" w:rsidP="00FF3EBB">
                    <w:r>
                      <w:rPr>
                        <w:rFonts w:ascii="Avenir Book" w:hAnsi="Avenir Book" w:cs="Avenir Book"/>
                        <w:color w:val="313131"/>
                        <w:sz w:val="14"/>
                        <w:szCs w:val="14"/>
                      </w:rPr>
                      <w:t>Aderente a:</w:t>
                    </w:r>
                  </w:p>
                </w:txbxContent>
              </v:textbox>
            </v:shape>
          </w:pict>
        </mc:Fallback>
      </mc:AlternateContent>
    </w:r>
    <w:r w:rsidR="00FF3EBB" w:rsidRPr="00A94834">
      <w:rPr>
        <w:rFonts w:cs="Avenir Heavy"/>
        <w:b/>
        <w:bCs/>
        <w:color w:val="1D1D1D"/>
        <w:sz w:val="16"/>
        <w:szCs w:val="16"/>
      </w:rPr>
      <w:t>Cooperativa Sociale A.E.P.E.R.</w:t>
    </w:r>
  </w:p>
  <w:p w:rsidR="00FF3EBB" w:rsidRPr="00A94834" w:rsidRDefault="00FF3EBB" w:rsidP="00FF3EB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cs="Avenir Book"/>
        <w:color w:val="1D1D1D"/>
        <w:sz w:val="4"/>
        <w:szCs w:val="4"/>
        <w:u w:val="single"/>
      </w:rPr>
    </w:pPr>
  </w:p>
  <w:p w:rsidR="00FF3EBB" w:rsidRPr="00A94834" w:rsidRDefault="00FF3EBB" w:rsidP="00FF3EB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cs="Avenir Book"/>
        <w:color w:val="1D1D1D"/>
        <w:sz w:val="14"/>
        <w:szCs w:val="14"/>
      </w:rPr>
    </w:pPr>
    <w:r w:rsidRPr="00A94834">
      <w:rPr>
        <w:rFonts w:cs="Avenir Book"/>
        <w:noProof/>
        <w:color w:val="313131"/>
        <w:sz w:val="14"/>
        <w:szCs w:val="14"/>
        <w:lang w:eastAsia="it-IT"/>
      </w:rPr>
      <w:drawing>
        <wp:anchor distT="0" distB="0" distL="114300" distR="114300" simplePos="0" relativeHeight="251660288" behindDoc="0" locked="0" layoutInCell="1" allowOverlap="1" wp14:anchorId="3AD43B16" wp14:editId="7AEB9B0C">
          <wp:simplePos x="0" y="0"/>
          <wp:positionH relativeFrom="column">
            <wp:posOffset>4590415</wp:posOffset>
          </wp:positionH>
          <wp:positionV relativeFrom="paragraph">
            <wp:posOffset>41910</wp:posOffset>
          </wp:positionV>
          <wp:extent cx="1346200" cy="442595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l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4834">
      <w:rPr>
        <w:rFonts w:cs="Avenir Book"/>
        <w:color w:val="1D1D1D"/>
        <w:sz w:val="14"/>
        <w:szCs w:val="14"/>
      </w:rPr>
      <w:t xml:space="preserve">Via P. Rovelli, 28/L - 24125 Bergamo  </w:t>
    </w:r>
  </w:p>
  <w:p w:rsidR="00FF3EBB" w:rsidRPr="00A94834" w:rsidRDefault="00FF3EBB" w:rsidP="00FF3EB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cs="Avenir Book"/>
        <w:color w:val="1D1D1D"/>
        <w:sz w:val="14"/>
        <w:szCs w:val="14"/>
      </w:rPr>
    </w:pPr>
    <w:r w:rsidRPr="00A94834">
      <w:rPr>
        <w:rFonts w:cs="Avenir Book"/>
        <w:color w:val="1D1D1D"/>
        <w:sz w:val="14"/>
        <w:szCs w:val="14"/>
      </w:rPr>
      <w:t xml:space="preserve">Tel 035.243190 - Fax 035.4132266 - Email cooperativa@aeper.it  - www.cooperativaaeper.it </w:t>
    </w:r>
  </w:p>
  <w:p w:rsidR="00FF3EBB" w:rsidRPr="00A94834" w:rsidRDefault="00FF3EBB" w:rsidP="00FF3EB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cs="Avenir Book"/>
        <w:color w:val="1D1D1D"/>
        <w:sz w:val="14"/>
        <w:szCs w:val="14"/>
      </w:rPr>
    </w:pPr>
    <w:r w:rsidRPr="00A94834">
      <w:rPr>
        <w:rFonts w:cs="Avenir Book"/>
        <w:color w:val="1D1D1D"/>
        <w:sz w:val="14"/>
        <w:szCs w:val="14"/>
        <w:lang w:val="en-US"/>
      </w:rPr>
      <w:t xml:space="preserve">P.I. - C.F. - N. Iscr. Reg. </w:t>
    </w:r>
    <w:r w:rsidRPr="00A94834">
      <w:rPr>
        <w:rFonts w:cs="Avenir Book"/>
        <w:color w:val="1D1D1D"/>
        <w:sz w:val="14"/>
        <w:szCs w:val="14"/>
      </w:rPr>
      <w:t>Imprese Bg 01727120162</w:t>
    </w:r>
  </w:p>
  <w:p w:rsidR="00FF3EBB" w:rsidRPr="00A94834" w:rsidRDefault="00FF3EBB" w:rsidP="00FF3EB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cs="Avenir Book"/>
        <w:color w:val="1D1D1D"/>
        <w:sz w:val="14"/>
        <w:szCs w:val="14"/>
      </w:rPr>
    </w:pPr>
    <w:r w:rsidRPr="00A94834">
      <w:rPr>
        <w:rFonts w:cs="Avenir Book"/>
        <w:color w:val="1D1D1D"/>
        <w:sz w:val="14"/>
        <w:szCs w:val="14"/>
      </w:rPr>
      <w:t>Iscrizione Albo Cooperative n. A137513 - R.E.A. n. 231985</w:t>
    </w:r>
  </w:p>
  <w:p w:rsidR="00FF3EBB" w:rsidRPr="00A94834" w:rsidRDefault="00FF3EBB" w:rsidP="00FF3EBB">
    <w:pPr>
      <w:pStyle w:val="Pidipagina"/>
      <w:rPr>
        <w:rFonts w:cs="Avenir Book"/>
        <w:color w:val="313131"/>
        <w:sz w:val="14"/>
        <w:szCs w:val="14"/>
      </w:rPr>
    </w:pPr>
    <w:r w:rsidRPr="00A94834">
      <w:rPr>
        <w:rFonts w:cs="Avenir Book"/>
        <w:color w:val="1D1D1D"/>
        <w:sz w:val="14"/>
        <w:szCs w:val="14"/>
      </w:rPr>
      <w:t>Ente ONLUS ai sensi del D.L. 460/97 art. 10 c.8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AEE" w:rsidRDefault="009B1AEE" w:rsidP="00D74770">
      <w:r>
        <w:separator/>
      </w:r>
    </w:p>
  </w:footnote>
  <w:footnote w:type="continuationSeparator" w:id="0">
    <w:p w:rsidR="009B1AEE" w:rsidRDefault="009B1AEE" w:rsidP="00D7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70" w:rsidRPr="00660027" w:rsidRDefault="008B7736">
    <w:pPr>
      <w:pStyle w:val="Intestazione"/>
      <w:rPr>
        <w:sz w:val="22"/>
        <w:szCs w:val="22"/>
      </w:rPr>
    </w:pPr>
    <w:r w:rsidRPr="00660027">
      <w:rPr>
        <w:noProof/>
        <w:sz w:val="22"/>
        <w:szCs w:val="22"/>
        <w:lang w:eastAsia="it-IT"/>
      </w:rPr>
      <w:drawing>
        <wp:inline distT="0" distB="0" distL="0" distR="0" wp14:anchorId="7AA0C735" wp14:editId="05073378">
          <wp:extent cx="1842135" cy="11810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p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20" cy="1200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27" w:rsidRPr="00FF3EBB" w:rsidRDefault="00E02723" w:rsidP="00FF3EB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2899410</wp:posOffset>
              </wp:positionH>
              <wp:positionV relativeFrom="paragraph">
                <wp:posOffset>711835</wp:posOffset>
              </wp:positionV>
              <wp:extent cx="4086225" cy="466725"/>
              <wp:effectExtent l="0" t="0" r="28575" b="28575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6225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2723" w:rsidRPr="00E02723" w:rsidRDefault="00E0272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2019.03.19 Modulo Dichiarazione Liberatoria Rev. 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28.3pt;margin-top:56.05pt;width:321.75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" fillcolor="white [3201]" strokecolor="white [3212]" strokeweight=".5pt">
              <v:textbox>
                <w:txbxContent>
                  <w:p w:rsidR="00E02723" w:rsidRPr="00E02723" w:rsidRDefault="00E0272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2019.03.19 Modulo Dichiarazione Liberatoria Rev. 00</w:t>
                    </w:r>
                  </w:p>
                </w:txbxContent>
              </v:textbox>
            </v:shape>
          </w:pict>
        </mc:Fallback>
      </mc:AlternateContent>
    </w:r>
    <w:r w:rsidR="00FF3EBB" w:rsidRPr="00FF3EBB">
      <w:rPr>
        <w:noProof/>
        <w:lang w:eastAsia="it-IT"/>
      </w:rPr>
      <w:drawing>
        <wp:inline distT="0" distB="0" distL="0" distR="0" wp14:anchorId="004E35C6" wp14:editId="5371A2BA">
          <wp:extent cx="1842135" cy="118106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p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20" cy="1200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60C3A"/>
    <w:multiLevelType w:val="hybridMultilevel"/>
    <w:tmpl w:val="54EEC40C"/>
    <w:lvl w:ilvl="0" w:tplc="5D02686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1D40F61"/>
    <w:multiLevelType w:val="hybridMultilevel"/>
    <w:tmpl w:val="4770FC7E"/>
    <w:lvl w:ilvl="0" w:tplc="89786128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7B"/>
    <w:rsid w:val="00035CF5"/>
    <w:rsid w:val="00047A82"/>
    <w:rsid w:val="00085710"/>
    <w:rsid w:val="000944F7"/>
    <w:rsid w:val="000B57C2"/>
    <w:rsid w:val="00132A38"/>
    <w:rsid w:val="0013528D"/>
    <w:rsid w:val="001928A7"/>
    <w:rsid w:val="00233B2E"/>
    <w:rsid w:val="00282D76"/>
    <w:rsid w:val="002C092C"/>
    <w:rsid w:val="002C65E2"/>
    <w:rsid w:val="00362E25"/>
    <w:rsid w:val="003815C2"/>
    <w:rsid w:val="003A03E6"/>
    <w:rsid w:val="003A7B72"/>
    <w:rsid w:val="003F0135"/>
    <w:rsid w:val="00425A4F"/>
    <w:rsid w:val="004C09D6"/>
    <w:rsid w:val="00525676"/>
    <w:rsid w:val="00565902"/>
    <w:rsid w:val="005A5110"/>
    <w:rsid w:val="00615E39"/>
    <w:rsid w:val="00660027"/>
    <w:rsid w:val="00751678"/>
    <w:rsid w:val="008065A3"/>
    <w:rsid w:val="008466BA"/>
    <w:rsid w:val="00864CAF"/>
    <w:rsid w:val="00891D4B"/>
    <w:rsid w:val="008B7736"/>
    <w:rsid w:val="008C01CF"/>
    <w:rsid w:val="009603DB"/>
    <w:rsid w:val="00965B0E"/>
    <w:rsid w:val="009A1B86"/>
    <w:rsid w:val="009B1AEE"/>
    <w:rsid w:val="00A21569"/>
    <w:rsid w:val="00A47317"/>
    <w:rsid w:val="00A6258D"/>
    <w:rsid w:val="00A94834"/>
    <w:rsid w:val="00AC131C"/>
    <w:rsid w:val="00AF457B"/>
    <w:rsid w:val="00C42739"/>
    <w:rsid w:val="00C743EE"/>
    <w:rsid w:val="00C96A93"/>
    <w:rsid w:val="00CA33F0"/>
    <w:rsid w:val="00D56783"/>
    <w:rsid w:val="00D6437C"/>
    <w:rsid w:val="00D71754"/>
    <w:rsid w:val="00D74770"/>
    <w:rsid w:val="00D74ACA"/>
    <w:rsid w:val="00D80543"/>
    <w:rsid w:val="00DF01F5"/>
    <w:rsid w:val="00E02723"/>
    <w:rsid w:val="00EC5E9E"/>
    <w:rsid w:val="00FB4B21"/>
    <w:rsid w:val="00FF3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0939E"/>
  <w15:docId w15:val="{C7EAFF44-73EE-4D83-8358-7B4C6A3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4B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47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770"/>
  </w:style>
  <w:style w:type="paragraph" w:styleId="Pidipagina">
    <w:name w:val="footer"/>
    <w:basedOn w:val="Normale"/>
    <w:link w:val="PidipaginaCarattere"/>
    <w:uiPriority w:val="99"/>
    <w:unhideWhenUsed/>
    <w:rsid w:val="00D747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7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3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31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F457B"/>
    <w:pPr>
      <w:ind w:left="708"/>
      <w:jc w:val="both"/>
    </w:pPr>
    <w:rPr>
      <w:rFonts w:ascii="Verdana" w:eastAsia="Times New Roman" w:hAnsi="Verdana" w:cs="Times New Roman"/>
      <w:kern w:val="28"/>
      <w:szCs w:val="20"/>
      <w:lang w:eastAsia="it-IT"/>
    </w:rPr>
  </w:style>
  <w:style w:type="character" w:styleId="Collegamentoipertestuale">
    <w:name w:val="Hyperlink"/>
    <w:rsid w:val="00AF45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%20Alessio\Desktop\AEPER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29653-C1FF-4E2B-833F-5C5A3B53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AEPER carta intestata</Template>
  <TotalTime>31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Cooperativa Sociale Aeper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Alessio</dc:creator>
  <cp:lastModifiedBy>Debora Lazzarini</cp:lastModifiedBy>
  <cp:revision>15</cp:revision>
  <cp:lastPrinted>2019-03-20T14:26:00Z</cp:lastPrinted>
  <dcterms:created xsi:type="dcterms:W3CDTF">2019-03-19T11:45:00Z</dcterms:created>
  <dcterms:modified xsi:type="dcterms:W3CDTF">2022-12-21T13:02:00Z</dcterms:modified>
</cp:coreProperties>
</file>