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F3250" w14:textId="77777777" w:rsidR="000F5ACC" w:rsidRPr="00E66F0A" w:rsidRDefault="000F5ACC" w:rsidP="000F5ACC">
      <w:pPr>
        <w:jc w:val="center"/>
        <w:rPr>
          <w:rFonts w:ascii="Arial" w:eastAsia="Times New Roman" w:hAnsi="Arial" w:cs="Arial"/>
          <w:b/>
          <w:bCs/>
          <w:color w:val="000000" w:themeColor="text1"/>
          <w:lang w:eastAsia="it-IT"/>
        </w:rPr>
      </w:pPr>
      <w:r w:rsidRPr="00E66F0A">
        <w:rPr>
          <w:rFonts w:ascii="Arial" w:eastAsia="Times New Roman" w:hAnsi="Arial" w:cs="Arial"/>
          <w:b/>
          <w:bCs/>
          <w:color w:val="000000" w:themeColor="text1"/>
          <w:lang w:eastAsia="it-IT"/>
        </w:rPr>
        <w:t>SCHEDA DI ISCRIZIONE AL CONCORSO</w:t>
      </w:r>
    </w:p>
    <w:p w14:paraId="66E9DA03" w14:textId="3A69BCEF" w:rsidR="000F5ACC" w:rsidRDefault="000F5ACC" w:rsidP="000F5ACC">
      <w:pPr>
        <w:jc w:val="center"/>
        <w:rPr>
          <w:rFonts w:ascii="Arial" w:eastAsia="Times New Roman" w:hAnsi="Arial" w:cs="Arial"/>
          <w:b/>
          <w:bCs/>
          <w:lang w:eastAsia="it-IT"/>
        </w:rPr>
      </w:pPr>
      <w:r w:rsidRPr="00E66F0A">
        <w:rPr>
          <w:rFonts w:ascii="Arial" w:eastAsia="Times New Roman" w:hAnsi="Arial" w:cs="Arial"/>
          <w:b/>
          <w:bCs/>
          <w:lang w:eastAsia="it-IT"/>
        </w:rPr>
        <w:t>“Disegna il logo della Biblioteca”</w:t>
      </w:r>
    </w:p>
    <w:p w14:paraId="058201C2" w14:textId="42128944" w:rsidR="00180724" w:rsidRPr="00E66F0A" w:rsidRDefault="00180724" w:rsidP="000F5ACC">
      <w:pPr>
        <w:jc w:val="center"/>
        <w:rPr>
          <w:rFonts w:ascii="Arial" w:eastAsia="Times New Roman" w:hAnsi="Arial" w:cs="Arial"/>
          <w:b/>
          <w:bCs/>
          <w:lang w:eastAsia="it-IT"/>
        </w:rPr>
      </w:pPr>
      <w:r>
        <w:rPr>
          <w:rFonts w:ascii="Arial" w:eastAsia="Times New Roman" w:hAnsi="Arial" w:cs="Arial"/>
          <w:b/>
          <w:bCs/>
          <w:lang w:eastAsia="it-IT"/>
        </w:rPr>
        <w:t>(da inserire nella busta chiusa all’interno del plico)</w:t>
      </w:r>
    </w:p>
    <w:p w14:paraId="181AE024" w14:textId="77777777" w:rsidR="00623BAE" w:rsidRDefault="00623BAE" w:rsidP="000F5ACC">
      <w:pPr>
        <w:tabs>
          <w:tab w:val="left" w:leader="dot" w:pos="9072"/>
        </w:tabs>
        <w:rPr>
          <w:rFonts w:ascii="Arial" w:eastAsia="Times New Roman" w:hAnsi="Arial" w:cs="Arial"/>
          <w:lang w:eastAsia="it-IT"/>
        </w:rPr>
      </w:pPr>
    </w:p>
    <w:p w14:paraId="04D21FFF" w14:textId="01052035" w:rsidR="000F5ACC" w:rsidRDefault="00623BAE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 xml:space="preserve">Nome </w:t>
      </w:r>
      <w:r w:rsidR="000F5ACC" w:rsidRPr="00E66F0A">
        <w:rPr>
          <w:rFonts w:ascii="Arial" w:eastAsia="Times New Roman" w:hAnsi="Arial" w:cs="Arial"/>
          <w:lang w:eastAsia="it-IT"/>
        </w:rPr>
        <w:t>e cognome dell'autore</w:t>
      </w:r>
      <w:r w:rsidR="000F5ACC">
        <w:rPr>
          <w:rFonts w:ascii="Arial" w:eastAsia="Times New Roman" w:hAnsi="Arial" w:cs="Arial"/>
          <w:lang w:eastAsia="it-IT"/>
        </w:rPr>
        <w:t xml:space="preserve"> </w:t>
      </w:r>
      <w:r w:rsidR="00364CF5">
        <w:rPr>
          <w:rFonts w:ascii="Arial" w:eastAsia="Times New Roman" w:hAnsi="Arial" w:cs="Arial"/>
          <w:lang w:eastAsia="it-IT"/>
        </w:rPr>
        <w:tab/>
      </w:r>
    </w:p>
    <w:p w14:paraId="0C221EE1" w14:textId="77777777" w:rsidR="000F5ACC" w:rsidRPr="00E66F0A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 xml:space="preserve">luogo di nascita .............................................. data di nascita </w:t>
      </w:r>
      <w:r>
        <w:rPr>
          <w:rFonts w:ascii="Arial" w:eastAsia="Times New Roman" w:hAnsi="Arial" w:cs="Arial"/>
          <w:lang w:eastAsia="it-IT"/>
        </w:rPr>
        <w:tab/>
      </w:r>
    </w:p>
    <w:p w14:paraId="14075BC8" w14:textId="77777777" w:rsidR="000F5ACC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 xml:space="preserve">codice fiscale </w:t>
      </w:r>
      <w:r>
        <w:rPr>
          <w:rFonts w:ascii="Arial" w:eastAsia="Times New Roman" w:hAnsi="Arial" w:cs="Arial"/>
          <w:lang w:eastAsia="it-IT"/>
        </w:rPr>
        <w:tab/>
      </w:r>
    </w:p>
    <w:p w14:paraId="7ED3A000" w14:textId="31EE233F" w:rsidR="00623BAE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>via ...........................................................................................</w:t>
      </w:r>
      <w:r w:rsidR="00623BAE">
        <w:rPr>
          <w:rFonts w:ascii="Arial" w:eastAsia="Times New Roman" w:hAnsi="Arial" w:cs="Arial"/>
          <w:lang w:eastAsia="it-IT"/>
        </w:rPr>
        <w:t>...................</w:t>
      </w:r>
      <w:r w:rsidRPr="00E66F0A">
        <w:rPr>
          <w:rFonts w:ascii="Arial" w:eastAsia="Times New Roman" w:hAnsi="Arial" w:cs="Arial"/>
          <w:lang w:eastAsia="it-IT"/>
        </w:rPr>
        <w:t xml:space="preserve">... n. </w:t>
      </w:r>
      <w:r w:rsidR="00364CF5">
        <w:rPr>
          <w:rFonts w:ascii="Arial" w:eastAsia="Times New Roman" w:hAnsi="Arial" w:cs="Arial"/>
          <w:lang w:eastAsia="it-IT"/>
        </w:rPr>
        <w:tab/>
      </w:r>
    </w:p>
    <w:p w14:paraId="5F1E5F70" w14:textId="0552DF23" w:rsidR="00623BAE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>città ....................................................</w:t>
      </w:r>
      <w:r w:rsidR="00623BAE">
        <w:rPr>
          <w:rFonts w:ascii="Arial" w:eastAsia="Times New Roman" w:hAnsi="Arial" w:cs="Arial"/>
          <w:lang w:eastAsia="it-IT"/>
        </w:rPr>
        <w:t>.................</w:t>
      </w:r>
      <w:r w:rsidRPr="00E66F0A">
        <w:rPr>
          <w:rFonts w:ascii="Arial" w:eastAsia="Times New Roman" w:hAnsi="Arial" w:cs="Arial"/>
          <w:lang w:eastAsia="it-IT"/>
        </w:rPr>
        <w:t xml:space="preserve">.................... prov..................... </w:t>
      </w:r>
      <w:proofErr w:type="spellStart"/>
      <w:r w:rsidRPr="00E66F0A">
        <w:rPr>
          <w:rFonts w:ascii="Arial" w:eastAsia="Times New Roman" w:hAnsi="Arial" w:cs="Arial"/>
          <w:lang w:eastAsia="it-IT"/>
        </w:rPr>
        <w:t>cap</w:t>
      </w:r>
      <w:proofErr w:type="spellEnd"/>
      <w:r w:rsidRPr="00E66F0A">
        <w:rPr>
          <w:rFonts w:ascii="Arial" w:eastAsia="Times New Roman" w:hAnsi="Arial" w:cs="Arial"/>
          <w:lang w:eastAsia="it-IT"/>
        </w:rPr>
        <w:t xml:space="preserve"> </w:t>
      </w:r>
      <w:r w:rsidR="00364CF5">
        <w:rPr>
          <w:rFonts w:ascii="Arial" w:eastAsia="Times New Roman" w:hAnsi="Arial" w:cs="Arial"/>
          <w:lang w:eastAsia="it-IT"/>
        </w:rPr>
        <w:tab/>
      </w:r>
    </w:p>
    <w:p w14:paraId="7958CA6A" w14:textId="0BD75682" w:rsidR="000F5ACC" w:rsidRPr="00E66F0A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>cellulare .............................................</w:t>
      </w:r>
      <w:r>
        <w:rPr>
          <w:rFonts w:ascii="Arial" w:eastAsia="Times New Roman" w:hAnsi="Arial" w:cs="Arial"/>
          <w:lang w:eastAsia="it-IT"/>
        </w:rPr>
        <w:t xml:space="preserve"> </w:t>
      </w:r>
      <w:proofErr w:type="gramStart"/>
      <w:r w:rsidRPr="00E66F0A">
        <w:rPr>
          <w:rFonts w:ascii="Arial" w:eastAsia="Times New Roman" w:hAnsi="Arial" w:cs="Arial"/>
          <w:lang w:eastAsia="it-IT"/>
        </w:rPr>
        <w:t>email</w:t>
      </w:r>
      <w:proofErr w:type="gramEnd"/>
      <w:r w:rsidRPr="00E66F0A"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ab/>
      </w:r>
    </w:p>
    <w:p w14:paraId="12453081" w14:textId="77777777" w:rsidR="00623BAE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i/>
          <w:iCs/>
          <w:u w:val="single"/>
          <w:lang w:eastAsia="it-IT"/>
        </w:rPr>
      </w:pPr>
      <w:r w:rsidRPr="00E66F0A">
        <w:rPr>
          <w:rFonts w:ascii="Arial" w:eastAsia="Times New Roman" w:hAnsi="Arial" w:cs="Arial"/>
          <w:i/>
          <w:iCs/>
          <w:u w:val="single"/>
          <w:lang w:eastAsia="it-IT"/>
        </w:rPr>
        <w:t>Se l’autore è minorenne:</w:t>
      </w:r>
    </w:p>
    <w:p w14:paraId="5E5A3EA4" w14:textId="71B6F0EA" w:rsidR="000F5ACC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>nome e cognome di un genitore</w:t>
      </w:r>
      <w:r>
        <w:rPr>
          <w:rFonts w:ascii="Arial" w:eastAsia="Times New Roman" w:hAnsi="Arial" w:cs="Arial"/>
          <w:lang w:eastAsia="it-IT"/>
        </w:rPr>
        <w:tab/>
      </w:r>
    </w:p>
    <w:p w14:paraId="4721F66A" w14:textId="77777777" w:rsidR="000F5ACC" w:rsidRPr="00E66F0A" w:rsidRDefault="000F5ACC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 xml:space="preserve">cellulare ........................................... </w:t>
      </w:r>
      <w:proofErr w:type="gramStart"/>
      <w:r w:rsidRPr="00E66F0A">
        <w:rPr>
          <w:rFonts w:ascii="Arial" w:eastAsia="Times New Roman" w:hAnsi="Arial" w:cs="Arial"/>
          <w:lang w:eastAsia="it-IT"/>
        </w:rPr>
        <w:t>email</w:t>
      </w:r>
      <w:proofErr w:type="gramEnd"/>
      <w:r>
        <w:rPr>
          <w:rFonts w:ascii="Arial" w:eastAsia="Times New Roman" w:hAnsi="Arial" w:cs="Arial"/>
          <w:lang w:eastAsia="it-IT"/>
        </w:rPr>
        <w:t xml:space="preserve"> </w:t>
      </w:r>
      <w:r>
        <w:rPr>
          <w:rFonts w:ascii="Arial" w:eastAsia="Times New Roman" w:hAnsi="Arial" w:cs="Arial"/>
          <w:lang w:eastAsia="it-IT"/>
        </w:rPr>
        <w:tab/>
      </w:r>
    </w:p>
    <w:p w14:paraId="3481D470" w14:textId="77777777" w:rsidR="00623BAE" w:rsidRDefault="00623BAE" w:rsidP="00364CF5">
      <w:pPr>
        <w:tabs>
          <w:tab w:val="left" w:leader="dot" w:pos="9638"/>
        </w:tabs>
        <w:spacing w:before="120"/>
        <w:rPr>
          <w:rFonts w:ascii="Arial" w:eastAsia="Times New Roman" w:hAnsi="Arial" w:cs="Arial"/>
          <w:lang w:eastAsia="it-IT"/>
        </w:rPr>
      </w:pPr>
    </w:p>
    <w:p w14:paraId="7CF71C5E" w14:textId="754D60A7" w:rsidR="000F5ACC" w:rsidRPr="00E66F0A" w:rsidRDefault="000F5ACC" w:rsidP="000F5ACC">
      <w:pPr>
        <w:rPr>
          <w:rFonts w:ascii="Arial" w:eastAsia="Times New Roman" w:hAnsi="Arial" w:cs="Arial"/>
          <w:lang w:eastAsia="it-IT"/>
        </w:rPr>
      </w:pPr>
      <w:r w:rsidRPr="00E66F0A">
        <w:rPr>
          <w:rFonts w:ascii="Arial" w:eastAsia="Times New Roman" w:hAnsi="Arial" w:cs="Arial"/>
          <w:lang w:eastAsia="it-IT"/>
        </w:rPr>
        <w:t xml:space="preserve">Il sottoscritto ............................................................................................. come sopra generalizzato autore del disegno che partecipa al Concorso “Disegna il logo della Biblioteca”, indetto dal Comune di Villa d’Almè, sotto la sua responsabilità </w:t>
      </w:r>
    </w:p>
    <w:p w14:paraId="2F083683" w14:textId="77777777" w:rsidR="000F5ACC" w:rsidRPr="001F29D8" w:rsidRDefault="000F5ACC" w:rsidP="00623BAE">
      <w:pPr>
        <w:spacing w:before="120" w:after="120"/>
        <w:jc w:val="center"/>
        <w:rPr>
          <w:rFonts w:ascii="Arial" w:eastAsia="Times New Roman" w:hAnsi="Arial" w:cs="Arial"/>
          <w:b/>
          <w:bCs/>
          <w:lang w:eastAsia="it-IT"/>
        </w:rPr>
      </w:pPr>
      <w:r w:rsidRPr="001F29D8">
        <w:rPr>
          <w:rFonts w:ascii="Arial" w:eastAsia="Times New Roman" w:hAnsi="Arial" w:cs="Arial"/>
          <w:b/>
          <w:bCs/>
          <w:lang w:eastAsia="it-IT"/>
        </w:rPr>
        <w:t>DICHIARA</w:t>
      </w:r>
    </w:p>
    <w:p w14:paraId="69201CE0" w14:textId="77777777" w:rsidR="000F5ACC" w:rsidRPr="001F29D8" w:rsidRDefault="000F5ACC" w:rsidP="00623BAE">
      <w:pPr>
        <w:spacing w:before="120" w:after="120"/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che quanto dal sottoscritto presentato è opera originale di cui si garantisce la piena disponibilità </w:t>
      </w:r>
    </w:p>
    <w:p w14:paraId="10009CB0" w14:textId="77777777" w:rsidR="000F5ACC" w:rsidRPr="001F29D8" w:rsidRDefault="000F5ACC" w:rsidP="00623BAE">
      <w:pPr>
        <w:spacing w:before="120" w:after="120"/>
        <w:jc w:val="center"/>
        <w:rPr>
          <w:rFonts w:ascii="Arial" w:eastAsia="Times New Roman" w:hAnsi="Arial" w:cs="Arial"/>
          <w:b/>
          <w:bCs/>
          <w:lang w:eastAsia="it-IT"/>
        </w:rPr>
      </w:pPr>
      <w:r w:rsidRPr="001F29D8">
        <w:rPr>
          <w:rFonts w:ascii="Arial" w:eastAsia="Times New Roman" w:hAnsi="Arial" w:cs="Arial"/>
          <w:b/>
          <w:bCs/>
          <w:lang w:eastAsia="it-IT"/>
        </w:rPr>
        <w:t xml:space="preserve">AUTORIZZA </w:t>
      </w:r>
    </w:p>
    <w:p w14:paraId="0287C137" w14:textId="77777777" w:rsidR="000F5ACC" w:rsidRPr="001F29D8" w:rsidRDefault="000F5ACC" w:rsidP="000F5ACC">
      <w:pPr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- l’utilizzo </w:t>
      </w:r>
      <w:r>
        <w:rPr>
          <w:rFonts w:ascii="Arial" w:hAnsi="Arial" w:cs="Arial"/>
        </w:rPr>
        <w:t>del</w:t>
      </w:r>
      <w:r w:rsidRPr="001F29D8">
        <w:rPr>
          <w:rFonts w:ascii="Arial" w:hAnsi="Arial" w:cs="Arial"/>
        </w:rPr>
        <w:t xml:space="preserve"> logo da parte dell’Amministrazione comunale di Villa d’Almè </w:t>
      </w:r>
    </w:p>
    <w:p w14:paraId="2D0C1414" w14:textId="457B09E3" w:rsidR="000F5ACC" w:rsidRPr="001F29D8" w:rsidRDefault="000F5ACC" w:rsidP="000F5ACC">
      <w:pPr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- la pubblicazione del logo presentato al concorso. </w:t>
      </w:r>
    </w:p>
    <w:p w14:paraId="436B067B" w14:textId="68C15A66" w:rsidR="000F5ACC" w:rsidRPr="001F29D8" w:rsidRDefault="000F5ACC" w:rsidP="00364CF5">
      <w:pPr>
        <w:spacing w:before="240"/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In caso di vincita del concorso il sottoscritto: </w:t>
      </w:r>
    </w:p>
    <w:p w14:paraId="7BE46489" w14:textId="77777777" w:rsidR="000F5ACC" w:rsidRPr="001F29D8" w:rsidRDefault="000F5ACC" w:rsidP="000F5ACC">
      <w:pPr>
        <w:pStyle w:val="Paragrafoelenco"/>
        <w:numPr>
          <w:ilvl w:val="0"/>
          <w:numId w:val="5"/>
        </w:numPr>
        <w:spacing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cede irrevocabilmente al Comune di Villa d’Almè (BG), titolare materiale del concorso, tutti i diritti esclusivi di utilizzazione economica </w:t>
      </w:r>
      <w:r>
        <w:rPr>
          <w:rFonts w:ascii="Arial" w:hAnsi="Arial" w:cs="Arial"/>
        </w:rPr>
        <w:t>del logo</w:t>
      </w:r>
      <w:r w:rsidRPr="001F29D8">
        <w:rPr>
          <w:rFonts w:ascii="Arial" w:hAnsi="Arial" w:cs="Arial"/>
        </w:rPr>
        <w:t xml:space="preserve"> con l’autorizzazione esclusiva ed illimitata a sfruttare commercialmente i diritti, nonché ad esercitare ogni autorità derivante dai medesimi in tutto il mondo; </w:t>
      </w:r>
    </w:p>
    <w:p w14:paraId="03F1E365" w14:textId="77777777" w:rsidR="000F5ACC" w:rsidRPr="001F29D8" w:rsidRDefault="000F5ACC" w:rsidP="00623BAE">
      <w:pPr>
        <w:pStyle w:val="Paragrafoelenco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riconosce che la premiazione è limitata alle modalità indicate nel bando di concorso e che non chiederà un qualsiasi utile derivante dall’uso commerciale della proposta vincitrice; </w:t>
      </w:r>
    </w:p>
    <w:p w14:paraId="71AD4479" w14:textId="77777777" w:rsidR="000F5ACC" w:rsidRPr="001F29D8" w:rsidRDefault="000F5ACC" w:rsidP="00623BAE">
      <w:pPr>
        <w:pStyle w:val="Paragrafoelenco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concede al Comune di Villa d’Almè (BG) il consenso per lo sfruttamento, riproduzione e utilizzo </w:t>
      </w:r>
      <w:r>
        <w:rPr>
          <w:rFonts w:ascii="Arial" w:hAnsi="Arial" w:cs="Arial"/>
        </w:rPr>
        <w:t>del logo</w:t>
      </w:r>
      <w:r w:rsidRPr="001F2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vincitore</w:t>
      </w:r>
      <w:r w:rsidRPr="001F29D8">
        <w:rPr>
          <w:rFonts w:ascii="Arial" w:hAnsi="Arial" w:cs="Arial"/>
        </w:rPr>
        <w:t xml:space="preserve"> in qualsiasi forma, compresa la riproduzione mediante mezzi elettronici; </w:t>
      </w:r>
    </w:p>
    <w:p w14:paraId="1F28CB4C" w14:textId="77777777" w:rsidR="000F5ACC" w:rsidRPr="001F29D8" w:rsidRDefault="000F5ACC" w:rsidP="00623BAE">
      <w:pPr>
        <w:pStyle w:val="Paragrafoelenco"/>
        <w:numPr>
          <w:ilvl w:val="0"/>
          <w:numId w:val="5"/>
        </w:numPr>
        <w:spacing w:before="120" w:after="0" w:line="240" w:lineRule="auto"/>
        <w:ind w:left="357" w:hanging="357"/>
        <w:contextualSpacing w:val="0"/>
        <w:jc w:val="both"/>
        <w:rPr>
          <w:rFonts w:ascii="Arial" w:hAnsi="Arial" w:cs="Arial"/>
        </w:rPr>
      </w:pPr>
      <w:r w:rsidRPr="001F29D8">
        <w:rPr>
          <w:rFonts w:ascii="Arial" w:hAnsi="Arial" w:cs="Arial"/>
        </w:rPr>
        <w:t xml:space="preserve">concede di utilizzare </w:t>
      </w:r>
      <w:r>
        <w:rPr>
          <w:rFonts w:ascii="Arial" w:hAnsi="Arial" w:cs="Arial"/>
        </w:rPr>
        <w:t>il logo</w:t>
      </w:r>
      <w:r w:rsidRPr="001F29D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vincitore</w:t>
      </w:r>
      <w:r w:rsidRPr="001F29D8">
        <w:rPr>
          <w:rFonts w:ascii="Arial" w:hAnsi="Arial" w:cs="Arial"/>
        </w:rPr>
        <w:t xml:space="preserve"> negli stampati pubblicati dal Comune di Villa d’Almè (BG) e in tutti quelli che riterrà opportuni per la visibilità dell’azione turistica, commerciale, culturale e di promozione territoriale, nonché l’esposizione in luoghi pubblici.</w:t>
      </w:r>
    </w:p>
    <w:p w14:paraId="27EED376" w14:textId="77777777" w:rsidR="00A829A1" w:rsidRDefault="00A829A1" w:rsidP="000F5ACC">
      <w:pPr>
        <w:rPr>
          <w:rFonts w:ascii="Arial" w:eastAsia="Times New Roman" w:hAnsi="Arial" w:cs="Arial"/>
          <w:lang w:eastAsia="it-IT"/>
        </w:rPr>
      </w:pPr>
    </w:p>
    <w:p w14:paraId="7B0BE777" w14:textId="27E2193C" w:rsidR="000F5ACC" w:rsidRDefault="000F5ACC" w:rsidP="000F5ACC">
      <w:pPr>
        <w:rPr>
          <w:rFonts w:ascii="Arial" w:eastAsia="Times New Roman" w:hAnsi="Arial" w:cs="Arial"/>
          <w:lang w:eastAsia="it-IT"/>
        </w:rPr>
      </w:pPr>
      <w:r w:rsidRPr="001F29D8">
        <w:rPr>
          <w:rFonts w:ascii="Arial" w:eastAsia="Times New Roman" w:hAnsi="Arial" w:cs="Arial"/>
          <w:lang w:eastAsia="it-IT"/>
        </w:rPr>
        <w:t xml:space="preserve">Data..................................... </w:t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="00623BAE">
        <w:rPr>
          <w:rFonts w:ascii="Arial" w:eastAsia="Times New Roman" w:hAnsi="Arial" w:cs="Arial"/>
          <w:lang w:eastAsia="it-IT"/>
        </w:rPr>
        <w:tab/>
      </w:r>
      <w:r w:rsidRPr="001F29D8">
        <w:rPr>
          <w:rFonts w:ascii="Arial" w:eastAsia="Times New Roman" w:hAnsi="Arial" w:cs="Arial"/>
          <w:lang w:eastAsia="it-IT"/>
        </w:rPr>
        <w:t>Firma.....................................................</w:t>
      </w:r>
    </w:p>
    <w:p w14:paraId="17CEC3E4" w14:textId="574700CE" w:rsidR="00623BAE" w:rsidRDefault="00623BAE" w:rsidP="000F5ACC">
      <w:pPr>
        <w:rPr>
          <w:rFonts w:ascii="Arial" w:eastAsia="Times New Roman" w:hAnsi="Arial" w:cs="Arial"/>
          <w:lang w:eastAsia="it-IT"/>
        </w:rPr>
      </w:pPr>
    </w:p>
    <w:p w14:paraId="59F6B66D" w14:textId="77777777" w:rsidR="00364CF5" w:rsidRPr="001F29D8" w:rsidRDefault="00364CF5" w:rsidP="000F5ACC">
      <w:pPr>
        <w:rPr>
          <w:rFonts w:ascii="Arial" w:eastAsia="Times New Roman" w:hAnsi="Arial" w:cs="Arial"/>
          <w:lang w:eastAsia="it-IT"/>
        </w:rPr>
      </w:pPr>
    </w:p>
    <w:p w14:paraId="12BBBDAA" w14:textId="77777777" w:rsidR="000F5ACC" w:rsidRDefault="000F5ACC" w:rsidP="000F5ACC">
      <w:pPr>
        <w:rPr>
          <w:rFonts w:ascii="Arial" w:eastAsia="Times New Roman" w:hAnsi="Arial" w:cs="Arial"/>
          <w:b/>
          <w:bCs/>
          <w:lang w:eastAsia="it-IT"/>
        </w:rPr>
      </w:pPr>
      <w:r w:rsidRPr="001F29D8">
        <w:rPr>
          <w:rFonts w:ascii="Arial" w:eastAsia="Times New Roman" w:hAnsi="Arial" w:cs="Arial"/>
          <w:b/>
          <w:bCs/>
          <w:lang w:eastAsia="it-IT"/>
        </w:rPr>
        <w:t>Trattamento dei dati personali (Reg. UE 2016/679)</w:t>
      </w:r>
    </w:p>
    <w:p w14:paraId="4767D8EE" w14:textId="77777777" w:rsidR="000F5ACC" w:rsidRDefault="000F5ACC" w:rsidP="000F5ACC">
      <w:pPr>
        <w:rPr>
          <w:rFonts w:ascii="Arial" w:eastAsia="Times New Roman" w:hAnsi="Arial" w:cs="Arial"/>
          <w:lang w:eastAsia="it-IT"/>
        </w:rPr>
      </w:pPr>
      <w:r w:rsidRPr="001F29D8">
        <w:rPr>
          <w:rFonts w:ascii="Arial" w:eastAsia="Times New Roman" w:hAnsi="Arial" w:cs="Arial"/>
          <w:lang w:eastAsia="it-IT"/>
        </w:rPr>
        <w:t>I dati sopra riportati sono trattati conformemente alle disposizioni vigenti ai fini del procedimento per il quale sono richiesti e verranno utilizzati esclusivamente per tale scopo; gli stessi potranno essere forniti a terzi incaricati del servizio.</w:t>
      </w:r>
    </w:p>
    <w:p w14:paraId="75FA08CF" w14:textId="77777777" w:rsidR="000F5ACC" w:rsidRPr="001F29D8" w:rsidRDefault="000F5ACC" w:rsidP="000F5ACC">
      <w:pPr>
        <w:rPr>
          <w:rFonts w:ascii="Arial" w:eastAsia="Times New Roman" w:hAnsi="Arial" w:cs="Arial"/>
          <w:lang w:eastAsia="it-IT"/>
        </w:rPr>
      </w:pPr>
      <w:r w:rsidRPr="001F29D8">
        <w:rPr>
          <w:rFonts w:ascii="Arial" w:eastAsia="Times New Roman" w:hAnsi="Arial" w:cs="Arial"/>
          <w:lang w:eastAsia="it-IT"/>
        </w:rPr>
        <w:t>Per maggiori indicazioni consultate l’informativa completa pubblicata sul sito istituzionale del Comune di Villa d’Almè, nella sezione Amministrazione trasparente, Altri Contenuti – Dati Ulteriori, Privacy.</w:t>
      </w:r>
    </w:p>
    <w:p w14:paraId="1430F20D" w14:textId="77777777" w:rsidR="000F5ACC" w:rsidRPr="001F29D8" w:rsidRDefault="000F5ACC" w:rsidP="000F5ACC">
      <w:pPr>
        <w:spacing w:after="120"/>
        <w:rPr>
          <w:rFonts w:ascii="Arial" w:eastAsia="Times New Roman" w:hAnsi="Arial" w:cs="Arial"/>
          <w:lang w:eastAsia="it-IT"/>
        </w:rPr>
      </w:pPr>
    </w:p>
    <w:p w14:paraId="3059F188" w14:textId="77777777" w:rsidR="00623BAE" w:rsidRDefault="00623BAE" w:rsidP="00623BAE">
      <w:pPr>
        <w:rPr>
          <w:rFonts w:ascii="Arial" w:eastAsia="Times New Roman" w:hAnsi="Arial" w:cs="Arial"/>
          <w:lang w:eastAsia="it-IT"/>
        </w:rPr>
      </w:pPr>
      <w:r w:rsidRPr="001F29D8">
        <w:rPr>
          <w:rFonts w:ascii="Arial" w:eastAsia="Times New Roman" w:hAnsi="Arial" w:cs="Arial"/>
          <w:lang w:eastAsia="it-IT"/>
        </w:rPr>
        <w:t xml:space="preserve">Data..................................... </w:t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>
        <w:rPr>
          <w:rFonts w:ascii="Arial" w:eastAsia="Times New Roman" w:hAnsi="Arial" w:cs="Arial"/>
          <w:lang w:eastAsia="it-IT"/>
        </w:rPr>
        <w:tab/>
      </w:r>
      <w:r w:rsidRPr="001F29D8">
        <w:rPr>
          <w:rFonts w:ascii="Arial" w:eastAsia="Times New Roman" w:hAnsi="Arial" w:cs="Arial"/>
          <w:lang w:eastAsia="it-IT"/>
        </w:rPr>
        <w:t>Firma.....................................................</w:t>
      </w:r>
    </w:p>
    <w:sectPr w:rsidR="00623BAE" w:rsidSect="00364CF5">
      <w:pgSz w:w="11906" w:h="16838"/>
      <w:pgMar w:top="851" w:right="1134" w:bottom="1560" w:left="1134" w:header="567" w:footer="7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07AA6B" w14:textId="77777777" w:rsidR="00187872" w:rsidRDefault="00187872" w:rsidP="007C0521">
      <w:r>
        <w:separator/>
      </w:r>
    </w:p>
  </w:endnote>
  <w:endnote w:type="continuationSeparator" w:id="0">
    <w:p w14:paraId="03D79C55" w14:textId="77777777" w:rsidR="00187872" w:rsidRDefault="00187872" w:rsidP="007C0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albaum Text">
    <w:altName w:val="Cambria"/>
    <w:charset w:val="00"/>
    <w:family w:val="roman"/>
    <w:pitch w:val="variable"/>
    <w:sig w:usb0="8000002F" w:usb1="0000000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6F68D1" w14:textId="77777777" w:rsidR="00187872" w:rsidRDefault="00187872" w:rsidP="007C0521">
      <w:r>
        <w:separator/>
      </w:r>
    </w:p>
  </w:footnote>
  <w:footnote w:type="continuationSeparator" w:id="0">
    <w:p w14:paraId="06818DCB" w14:textId="77777777" w:rsidR="00187872" w:rsidRDefault="00187872" w:rsidP="007C0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6D5B"/>
    <w:multiLevelType w:val="hybridMultilevel"/>
    <w:tmpl w:val="1C86B98C"/>
    <w:lvl w:ilvl="0" w:tplc="3ABEF71A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25764E"/>
    <w:multiLevelType w:val="hybridMultilevel"/>
    <w:tmpl w:val="F5066E5A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024C61"/>
    <w:multiLevelType w:val="hybridMultilevel"/>
    <w:tmpl w:val="BB1812C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F476699"/>
    <w:multiLevelType w:val="hybridMultilevel"/>
    <w:tmpl w:val="77520BF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647190"/>
    <w:multiLevelType w:val="hybridMultilevel"/>
    <w:tmpl w:val="EBFCC1A6"/>
    <w:lvl w:ilvl="0" w:tplc="E47ADCE6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54529D3"/>
    <w:multiLevelType w:val="hybridMultilevel"/>
    <w:tmpl w:val="77383532"/>
    <w:lvl w:ilvl="0" w:tplc="3ABEF71A">
      <w:start w:val="1"/>
      <w:numFmt w:val="bullet"/>
      <w:lvlText w:val="-"/>
      <w:lvlJc w:val="left"/>
      <w:pPr>
        <w:ind w:left="360" w:hanging="360"/>
      </w:pPr>
      <w:rPr>
        <w:rFonts w:ascii="Walbaum Text" w:hAnsi="Walbaum Text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F8F7117"/>
    <w:multiLevelType w:val="hybridMultilevel"/>
    <w:tmpl w:val="B1E63E08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5161497">
    <w:abstractNumId w:val="4"/>
  </w:num>
  <w:num w:numId="2" w16cid:durableId="180556169">
    <w:abstractNumId w:val="2"/>
  </w:num>
  <w:num w:numId="3" w16cid:durableId="1428386939">
    <w:abstractNumId w:val="3"/>
  </w:num>
  <w:num w:numId="4" w16cid:durableId="1772161599">
    <w:abstractNumId w:val="5"/>
  </w:num>
  <w:num w:numId="5" w16cid:durableId="1044329855">
    <w:abstractNumId w:val="0"/>
  </w:num>
  <w:num w:numId="6" w16cid:durableId="1784959975">
    <w:abstractNumId w:val="1"/>
  </w:num>
  <w:num w:numId="7" w16cid:durableId="16283159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113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ACC"/>
    <w:rsid w:val="00002AED"/>
    <w:rsid w:val="000A16D2"/>
    <w:rsid w:val="000C5491"/>
    <w:rsid w:val="000D4041"/>
    <w:rsid w:val="000E30DC"/>
    <w:rsid w:val="000F5ACC"/>
    <w:rsid w:val="00107208"/>
    <w:rsid w:val="00122BFF"/>
    <w:rsid w:val="00157348"/>
    <w:rsid w:val="00180724"/>
    <w:rsid w:val="00187872"/>
    <w:rsid w:val="00197E02"/>
    <w:rsid w:val="001A19D1"/>
    <w:rsid w:val="001C1376"/>
    <w:rsid w:val="001F63C4"/>
    <w:rsid w:val="00293EB6"/>
    <w:rsid w:val="002A2708"/>
    <w:rsid w:val="002B3D89"/>
    <w:rsid w:val="002C14FA"/>
    <w:rsid w:val="002E6972"/>
    <w:rsid w:val="00327927"/>
    <w:rsid w:val="00334C4A"/>
    <w:rsid w:val="00341095"/>
    <w:rsid w:val="00347A54"/>
    <w:rsid w:val="00364CF5"/>
    <w:rsid w:val="003A6932"/>
    <w:rsid w:val="003C0ACA"/>
    <w:rsid w:val="003C2BA0"/>
    <w:rsid w:val="00400BBB"/>
    <w:rsid w:val="0041229A"/>
    <w:rsid w:val="00426C94"/>
    <w:rsid w:val="0043185D"/>
    <w:rsid w:val="00453B20"/>
    <w:rsid w:val="00464EAF"/>
    <w:rsid w:val="004738D0"/>
    <w:rsid w:val="00477BEA"/>
    <w:rsid w:val="004A657B"/>
    <w:rsid w:val="004D550A"/>
    <w:rsid w:val="004E5ECE"/>
    <w:rsid w:val="00514EBE"/>
    <w:rsid w:val="0054096B"/>
    <w:rsid w:val="0055559D"/>
    <w:rsid w:val="005A1F14"/>
    <w:rsid w:val="005A3D93"/>
    <w:rsid w:val="005C297E"/>
    <w:rsid w:val="005D5013"/>
    <w:rsid w:val="005E617B"/>
    <w:rsid w:val="00620D09"/>
    <w:rsid w:val="00622F69"/>
    <w:rsid w:val="00623BAE"/>
    <w:rsid w:val="00661C01"/>
    <w:rsid w:val="00684D66"/>
    <w:rsid w:val="00690085"/>
    <w:rsid w:val="006E6FFF"/>
    <w:rsid w:val="006F0CC7"/>
    <w:rsid w:val="006F4AE4"/>
    <w:rsid w:val="007407A7"/>
    <w:rsid w:val="0078133F"/>
    <w:rsid w:val="007950BD"/>
    <w:rsid w:val="007B3150"/>
    <w:rsid w:val="007B7F1D"/>
    <w:rsid w:val="007C0521"/>
    <w:rsid w:val="007C1C33"/>
    <w:rsid w:val="007E3A97"/>
    <w:rsid w:val="008114D8"/>
    <w:rsid w:val="00821905"/>
    <w:rsid w:val="00824073"/>
    <w:rsid w:val="008244CA"/>
    <w:rsid w:val="0082694E"/>
    <w:rsid w:val="00850A60"/>
    <w:rsid w:val="00863284"/>
    <w:rsid w:val="008756AB"/>
    <w:rsid w:val="008A5BB5"/>
    <w:rsid w:val="008D5302"/>
    <w:rsid w:val="008E55A8"/>
    <w:rsid w:val="008F37C2"/>
    <w:rsid w:val="0091168F"/>
    <w:rsid w:val="009217BA"/>
    <w:rsid w:val="00937723"/>
    <w:rsid w:val="009620C5"/>
    <w:rsid w:val="009E0473"/>
    <w:rsid w:val="009E1E98"/>
    <w:rsid w:val="009F58A7"/>
    <w:rsid w:val="00A0372C"/>
    <w:rsid w:val="00A22652"/>
    <w:rsid w:val="00A24113"/>
    <w:rsid w:val="00A50971"/>
    <w:rsid w:val="00A604DC"/>
    <w:rsid w:val="00A663A1"/>
    <w:rsid w:val="00A829A1"/>
    <w:rsid w:val="00A9492C"/>
    <w:rsid w:val="00AC252D"/>
    <w:rsid w:val="00AD7FAC"/>
    <w:rsid w:val="00B04B22"/>
    <w:rsid w:val="00BA0E29"/>
    <w:rsid w:val="00BB2029"/>
    <w:rsid w:val="00BB369A"/>
    <w:rsid w:val="00BB6984"/>
    <w:rsid w:val="00BB7266"/>
    <w:rsid w:val="00BC0EB9"/>
    <w:rsid w:val="00BC1CD8"/>
    <w:rsid w:val="00BC574E"/>
    <w:rsid w:val="00BD098A"/>
    <w:rsid w:val="00BF3E01"/>
    <w:rsid w:val="00C17CD8"/>
    <w:rsid w:val="00C2286F"/>
    <w:rsid w:val="00C3557E"/>
    <w:rsid w:val="00C40EEF"/>
    <w:rsid w:val="00CC059A"/>
    <w:rsid w:val="00CC6944"/>
    <w:rsid w:val="00CD2F51"/>
    <w:rsid w:val="00CE12B0"/>
    <w:rsid w:val="00CE3F97"/>
    <w:rsid w:val="00D13E17"/>
    <w:rsid w:val="00D14F32"/>
    <w:rsid w:val="00D154C6"/>
    <w:rsid w:val="00D16C09"/>
    <w:rsid w:val="00D34FC7"/>
    <w:rsid w:val="00D43BF5"/>
    <w:rsid w:val="00D43FD3"/>
    <w:rsid w:val="00D75EAD"/>
    <w:rsid w:val="00DA5947"/>
    <w:rsid w:val="00DC0AD4"/>
    <w:rsid w:val="00DC4991"/>
    <w:rsid w:val="00E00C78"/>
    <w:rsid w:val="00E732F9"/>
    <w:rsid w:val="00E81846"/>
    <w:rsid w:val="00EB2913"/>
    <w:rsid w:val="00F02A9A"/>
    <w:rsid w:val="00F17626"/>
    <w:rsid w:val="00F20848"/>
    <w:rsid w:val="00F86AAD"/>
    <w:rsid w:val="00F958DE"/>
    <w:rsid w:val="00FD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90B85C"/>
  <w15:chartTrackingRefBased/>
  <w15:docId w15:val="{0A02D619-6740-454E-879A-148BA2B4B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0521"/>
  </w:style>
  <w:style w:type="paragraph" w:styleId="Pidipagina">
    <w:name w:val="footer"/>
    <w:basedOn w:val="Normale"/>
    <w:link w:val="PidipaginaCarattere"/>
    <w:uiPriority w:val="99"/>
    <w:unhideWhenUsed/>
    <w:rsid w:val="007C0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0521"/>
  </w:style>
  <w:style w:type="character" w:styleId="Collegamentoipertestuale">
    <w:name w:val="Hyperlink"/>
    <w:basedOn w:val="Carpredefinitoparagrafo"/>
    <w:uiPriority w:val="99"/>
    <w:unhideWhenUsed/>
    <w:rsid w:val="008244CA"/>
    <w:rPr>
      <w:color w:val="0563C1" w:themeColor="hyperlink"/>
      <w:u w:val="single"/>
    </w:rPr>
  </w:style>
  <w:style w:type="character" w:styleId="Enfasigrassetto">
    <w:name w:val="Strong"/>
    <w:basedOn w:val="Carpredefinitoparagrafo"/>
    <w:uiPriority w:val="22"/>
    <w:qFormat/>
    <w:rsid w:val="008244CA"/>
    <w:rPr>
      <w:b/>
      <w:bCs/>
    </w:rPr>
  </w:style>
  <w:style w:type="paragraph" w:customStyle="1" w:styleId="ah">
    <w:name w:val="ah"/>
    <w:basedOn w:val="Normale"/>
    <w:rsid w:val="00D75E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698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6984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D501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5013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39"/>
    <w:rsid w:val="0093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8114D8"/>
    <w:rPr>
      <w:color w:val="605E5C"/>
      <w:shd w:val="clear" w:color="auto" w:fill="E1DFDD"/>
    </w:rPr>
  </w:style>
  <w:style w:type="paragraph" w:customStyle="1" w:styleId="rtf1Default">
    <w:name w:val="rtf1 Default"/>
    <w:rsid w:val="000F5ACC"/>
    <w:pPr>
      <w:autoSpaceDE w:val="0"/>
      <w:autoSpaceDN w:val="0"/>
      <w:adjustRightInd w:val="0"/>
      <w:jc w:val="left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0F5ACC"/>
    <w:pPr>
      <w:spacing w:after="160" w:line="259" w:lineRule="auto"/>
      <w:ind w:left="720"/>
      <w:contextualSpacing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0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efis\Documents\Modelli%20di%20Office%20personalizzati\Carta%20intestata%20-%20Comune%20Villa%20d'Alm&#232;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4307A-BF90-488C-AE81-2F7430E7E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- Comune Villa d'Almè</Template>
  <TotalTime>1</TotalTime>
  <Pages>1</Pages>
  <Words>446</Words>
  <Characters>2547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Giancarlo Cefis</dc:creator>
  <cp:keywords/>
  <dc:description/>
  <cp:lastModifiedBy>Sonia Agazzi</cp:lastModifiedBy>
  <cp:revision>2</cp:revision>
  <cp:lastPrinted>2019-09-05T13:13:00Z</cp:lastPrinted>
  <dcterms:created xsi:type="dcterms:W3CDTF">2023-05-09T08:14:00Z</dcterms:created>
  <dcterms:modified xsi:type="dcterms:W3CDTF">2023-05-09T08:14:00Z</dcterms:modified>
</cp:coreProperties>
</file>